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6B" w:rsidRPr="001D7102" w:rsidRDefault="001C5642" w:rsidP="009873FD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bookmarkStart w:id="0" w:name="_GoBack"/>
      <w:bookmarkEnd w:id="0"/>
      <w:r w:rsidRPr="001D7102">
        <w:rPr>
          <w:rFonts w:ascii="HG丸ｺﾞｼｯｸM-PRO" w:eastAsia="HG丸ｺﾞｼｯｸM-PRO" w:hAnsi="HG丸ｺﾞｼｯｸM-PRO" w:hint="eastAsia"/>
          <w:b/>
          <w:sz w:val="40"/>
        </w:rPr>
        <w:t>同意書</w:t>
      </w:r>
    </w:p>
    <w:p w:rsidR="00E41F25" w:rsidRDefault="0073543A">
      <w:pPr>
        <w:rPr>
          <w:rFonts w:ascii="HG丸ｺﾞｼｯｸM-PRO" w:eastAsia="HG丸ｺﾞｼｯｸM-PRO" w:hAnsi="HG丸ｺﾞｼｯｸM-PRO"/>
          <w:sz w:val="22"/>
        </w:rPr>
      </w:pPr>
    </w:p>
    <w:p w:rsidR="00093177" w:rsidRDefault="0073543A">
      <w:pPr>
        <w:rPr>
          <w:rFonts w:ascii="HG丸ｺﾞｼｯｸM-PRO" w:eastAsia="HG丸ｺﾞｼｯｸM-PRO" w:hAnsi="HG丸ｺﾞｼｯｸM-PRO"/>
          <w:sz w:val="22"/>
        </w:rPr>
      </w:pPr>
    </w:p>
    <w:p w:rsidR="00D01EE0" w:rsidRPr="001D7102" w:rsidRDefault="001C5642" w:rsidP="001D7102">
      <w:pPr>
        <w:spacing w:afterLines="30" w:after="108"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医療機関名：</w:t>
      </w:r>
      <w:r w:rsidRPr="001D710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</w:t>
      </w:r>
      <w:r w:rsidRPr="001D7102">
        <w:rPr>
          <w:rFonts w:ascii="HG丸ｺﾞｼｯｸM-PRO" w:eastAsia="HG丸ｺﾞｼｯｸM-PRO" w:hAnsi="HG丸ｺﾞｼｯｸM-PRO" w:hint="eastAsia"/>
          <w:sz w:val="24"/>
        </w:rPr>
        <w:t xml:space="preserve">　御中</w:t>
      </w:r>
    </w:p>
    <w:p w:rsidR="001D7102" w:rsidRPr="001D7102" w:rsidRDefault="001C5642" w:rsidP="001D7102">
      <w:pPr>
        <w:spacing w:afterLines="30" w:after="108"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 xml:space="preserve">主治医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</w:t>
      </w:r>
      <w:r w:rsidR="00BF0F80">
        <w:rPr>
          <w:rFonts w:ascii="HG丸ｺﾞｼｯｸM-PRO" w:eastAsia="HG丸ｺﾞｼｯｸM-PRO" w:hAnsi="HG丸ｺﾞｼｯｸM-PRO" w:hint="eastAsia"/>
          <w:sz w:val="24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D7102">
        <w:rPr>
          <w:rFonts w:ascii="HG丸ｺﾞｼｯｸM-PRO" w:eastAsia="HG丸ｺﾞｼｯｸM-PRO" w:hAnsi="HG丸ｺﾞｼｯｸM-PRO" w:hint="eastAsia"/>
          <w:sz w:val="24"/>
        </w:rPr>
        <w:t>様</w:t>
      </w:r>
    </w:p>
    <w:p w:rsidR="001D7102" w:rsidRPr="00D7392A" w:rsidRDefault="0073543A" w:rsidP="00D46CCD">
      <w:pPr>
        <w:spacing w:afterLines="30" w:after="108"/>
        <w:rPr>
          <w:rFonts w:ascii="HG丸ｺﾞｼｯｸM-PRO" w:eastAsia="HG丸ｺﾞｼｯｸM-PRO" w:hAnsi="HG丸ｺﾞｼｯｸM-PRO"/>
          <w:b/>
          <w:sz w:val="22"/>
        </w:rPr>
      </w:pPr>
    </w:p>
    <w:p w:rsidR="008B4294" w:rsidRDefault="001C5642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私は、藤井寺市が実施する</w:t>
      </w:r>
      <w:r>
        <w:rPr>
          <w:rFonts w:ascii="HG丸ｺﾞｼｯｸM-PRO" w:eastAsia="HG丸ｺﾞｼｯｸM-PRO" w:hAnsi="HG丸ｺﾞｼｯｸM-PRO" w:hint="eastAsia"/>
          <w:sz w:val="24"/>
        </w:rPr>
        <w:t>事業</w:t>
      </w:r>
      <w:r w:rsidRPr="001D7102">
        <w:rPr>
          <w:rFonts w:ascii="HG丸ｺﾞｼｯｸM-PRO" w:eastAsia="HG丸ｺﾞｼｯｸM-PRO" w:hAnsi="HG丸ｺﾞｼｯｸM-PRO" w:hint="eastAsia"/>
          <w:sz w:val="24"/>
        </w:rPr>
        <w:t>「いきいき笑顔応援プロジェクト」</w:t>
      </w:r>
      <w:r>
        <w:rPr>
          <w:rFonts w:ascii="HG丸ｺﾞｼｯｸM-PRO" w:eastAsia="HG丸ｺﾞｼｯｸM-PRO" w:hAnsi="HG丸ｺﾞｼｯｸM-PRO" w:hint="eastAsia"/>
          <w:sz w:val="24"/>
        </w:rPr>
        <w:t>のため</w:t>
      </w:r>
      <w:r w:rsidRPr="001D7102">
        <w:rPr>
          <w:rFonts w:ascii="HG丸ｺﾞｼｯｸM-PRO" w:eastAsia="HG丸ｺﾞｼｯｸM-PRO" w:hAnsi="HG丸ｺﾞｼｯｸM-PRO" w:hint="eastAsia"/>
          <w:sz w:val="24"/>
        </w:rPr>
        <w:t>、貴方様が</w:t>
      </w:r>
      <w:r w:rsidRPr="00B81727">
        <w:rPr>
          <w:rFonts w:ascii="HG丸ｺﾞｼｯｸM-PRO" w:eastAsia="HG丸ｺﾞｼｯｸM-PRO" w:hAnsi="HG丸ｺﾞｼｯｸM-PRO" w:hint="eastAsia"/>
          <w:sz w:val="24"/>
        </w:rPr>
        <w:t>本事業</w:t>
      </w:r>
      <w:r>
        <w:rPr>
          <w:rFonts w:ascii="HG丸ｺﾞｼｯｸM-PRO" w:eastAsia="HG丸ｺﾞｼｯｸM-PRO" w:hAnsi="HG丸ｺﾞｼｯｸM-PRO" w:hint="eastAsia"/>
          <w:sz w:val="24"/>
        </w:rPr>
        <w:t>の</w:t>
      </w:r>
      <w:r w:rsidRPr="00B81727">
        <w:rPr>
          <w:rFonts w:ascii="HG丸ｺﾞｼｯｸM-PRO" w:eastAsia="HG丸ｺﾞｼｯｸM-PRO" w:hAnsi="HG丸ｺﾞｼｯｸM-PRO" w:hint="eastAsia"/>
          <w:sz w:val="24"/>
        </w:rPr>
        <w:t>関係者</w:t>
      </w:r>
      <w:r w:rsidRPr="001D7102">
        <w:rPr>
          <w:rFonts w:ascii="HG丸ｺﾞｼｯｸM-PRO" w:eastAsia="HG丸ｺﾞｼｯｸM-PRO" w:hAnsi="HG丸ｺﾞｼｯｸM-PRO" w:hint="eastAsia"/>
          <w:sz w:val="24"/>
        </w:rPr>
        <w:t>に対し、栄養指導に必要な下記の医療情報を提供することに同意します。</w:t>
      </w:r>
    </w:p>
    <w:p w:rsidR="0042164E" w:rsidRDefault="001C5642" w:rsidP="0042164E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　情報提供にあたっては、診療情報提供料（Ⅰ）250点が算定されます。</w:t>
      </w:r>
    </w:p>
    <w:p w:rsidR="0042164E" w:rsidRDefault="001C5642" w:rsidP="0042164E">
      <w:pPr>
        <w:spacing w:line="360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（1割負担の方で自己負担250円となります</w:t>
      </w:r>
      <w:r w:rsidR="0009434F">
        <w:rPr>
          <w:rFonts w:ascii="HG丸ｺﾞｼｯｸM-PRO" w:eastAsia="HG丸ｺﾞｼｯｸM-PRO" w:hAnsi="HG丸ｺﾞｼｯｸM-PRO" w:hint="eastAsia"/>
          <w:sz w:val="24"/>
        </w:rPr>
        <w:t>。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42164E" w:rsidRPr="0042164E" w:rsidRDefault="0073543A" w:rsidP="0009434F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1E36B2" w:rsidRPr="001D7102" w:rsidRDefault="001C5642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１．投薬内容</w:t>
      </w:r>
    </w:p>
    <w:p w:rsidR="0042164E" w:rsidRDefault="001C5642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２．採血等の検査結果</w:t>
      </w:r>
    </w:p>
    <w:p w:rsidR="001D7102" w:rsidRPr="001D7102" w:rsidRDefault="001C5642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３．治療上の問題点</w:t>
      </w:r>
    </w:p>
    <w:p w:rsidR="001D7102" w:rsidRDefault="0073543A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1D7102" w:rsidRDefault="0073543A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:rsidR="00093177" w:rsidRPr="001D7102" w:rsidRDefault="001C5642" w:rsidP="001D7102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同意人署名欄</w:t>
      </w:r>
    </w:p>
    <w:p w:rsidR="00827D02" w:rsidRPr="001D7102" w:rsidRDefault="001C5642" w:rsidP="001D7102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>記入日　　　　　年　　　月　　　日</w:t>
      </w:r>
    </w:p>
    <w:p w:rsidR="00D01EE0" w:rsidRPr="0009434F" w:rsidRDefault="0073543A" w:rsidP="0009434F">
      <w:pPr>
        <w:spacing w:line="360" w:lineRule="auto"/>
        <w:ind w:right="960"/>
        <w:rPr>
          <w:rFonts w:ascii="HG丸ｺﾞｼｯｸM-PRO" w:eastAsia="HG丸ｺﾞｼｯｸM-PRO" w:hAnsi="HG丸ｺﾞｼｯｸM-PRO"/>
          <w:sz w:val="24"/>
        </w:rPr>
      </w:pPr>
    </w:p>
    <w:p w:rsidR="00D01EE0" w:rsidRPr="001D7102" w:rsidRDefault="001C5642" w:rsidP="001D7102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 xml:space="preserve">住所　</w:t>
      </w:r>
      <w:r w:rsidRPr="001D710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</w:t>
      </w:r>
      <w:r w:rsidRPr="001D710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</w:p>
    <w:p w:rsidR="001D7102" w:rsidRDefault="0073543A" w:rsidP="001D7102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</w:p>
    <w:p w:rsidR="00827D02" w:rsidRPr="001D7102" w:rsidRDefault="001C5642" w:rsidP="001D7102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1D7102">
        <w:rPr>
          <w:rFonts w:ascii="HG丸ｺﾞｼｯｸM-PRO" w:eastAsia="HG丸ｺﾞｼｯｸM-PRO" w:hAnsi="HG丸ｺﾞｼｯｸM-PRO" w:hint="eastAsia"/>
          <w:sz w:val="24"/>
        </w:rPr>
        <w:t xml:space="preserve">氏名　</w:t>
      </w:r>
      <w:r w:rsidRPr="001D710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1D7102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印</w:t>
      </w:r>
    </w:p>
    <w:sectPr w:rsidR="00827D02" w:rsidRPr="001D7102" w:rsidSect="001D7102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4F" w:rsidRDefault="0009434F" w:rsidP="0009434F">
      <w:r>
        <w:separator/>
      </w:r>
    </w:p>
  </w:endnote>
  <w:endnote w:type="continuationSeparator" w:id="0">
    <w:p w:rsidR="0009434F" w:rsidRDefault="0009434F" w:rsidP="0009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4F" w:rsidRDefault="0009434F" w:rsidP="0009434F">
      <w:r>
        <w:separator/>
      </w:r>
    </w:p>
  </w:footnote>
  <w:footnote w:type="continuationSeparator" w:id="0">
    <w:p w:rsidR="0009434F" w:rsidRDefault="0009434F" w:rsidP="0009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53C70"/>
    <w:multiLevelType w:val="hybridMultilevel"/>
    <w:tmpl w:val="2690CC00"/>
    <w:lvl w:ilvl="0" w:tplc="0A1C567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CD12D5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330B0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17470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DC001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E60FB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B7223E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C24C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32EC36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42"/>
    <w:rsid w:val="0009434F"/>
    <w:rsid w:val="001C5642"/>
    <w:rsid w:val="0073543A"/>
    <w:rsid w:val="00BF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26B"/>
  </w:style>
  <w:style w:type="paragraph" w:styleId="a5">
    <w:name w:val="footer"/>
    <w:basedOn w:val="a"/>
    <w:link w:val="a6"/>
    <w:uiPriority w:val="99"/>
    <w:unhideWhenUsed/>
    <w:rsid w:val="002F1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26B"/>
  </w:style>
  <w:style w:type="table" w:styleId="a7">
    <w:name w:val="Table Grid"/>
    <w:basedOn w:val="a1"/>
    <w:uiPriority w:val="59"/>
    <w:rsid w:val="00E4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84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2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26B"/>
  </w:style>
  <w:style w:type="paragraph" w:styleId="a5">
    <w:name w:val="footer"/>
    <w:basedOn w:val="a"/>
    <w:link w:val="a6"/>
    <w:uiPriority w:val="99"/>
    <w:unhideWhenUsed/>
    <w:rsid w:val="002F1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26B"/>
  </w:style>
  <w:style w:type="table" w:styleId="a7">
    <w:name w:val="Table Grid"/>
    <w:basedOn w:val="a1"/>
    <w:uiPriority w:val="59"/>
    <w:rsid w:val="00E4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84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8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E27537AB.dotm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美早紀</dc:creator>
  <cp:lastModifiedBy>佐藤 美早紀</cp:lastModifiedBy>
  <cp:revision>2</cp:revision>
  <cp:lastPrinted>2018-08-21T02:06:00Z</cp:lastPrinted>
  <dcterms:created xsi:type="dcterms:W3CDTF">2018-09-02T07:57:00Z</dcterms:created>
  <dcterms:modified xsi:type="dcterms:W3CDTF">2018-09-02T07:57:00Z</dcterms:modified>
</cp:coreProperties>
</file>