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7F" w:rsidRDefault="00C02FF3" w:rsidP="00F2627F">
      <w:pPr>
        <w:ind w:firstLineChars="200" w:firstLine="420"/>
        <w:rPr>
          <w:rFonts w:cs="Times New Roman"/>
          <w:position w:val="-24"/>
        </w:rPr>
      </w:pPr>
      <w:bookmarkStart w:id="0" w:name="OLE_LINK1"/>
      <w:bookmarkStart w:id="1" w:name="OLE_LINK2"/>
      <w:r>
        <w:rPr>
          <w:rFonts w:cs="Times New Roman" w:hint="eastAsia"/>
          <w:position w:val="-24"/>
        </w:rPr>
        <w:t>様式第</w:t>
      </w:r>
      <w:r>
        <w:rPr>
          <w:rFonts w:cs="Times New Roman"/>
          <w:position w:val="-24"/>
        </w:rPr>
        <w:t>5</w:t>
      </w:r>
      <w:r w:rsidR="001D4056">
        <w:rPr>
          <w:rFonts w:cs="Times New Roman" w:hint="eastAsia"/>
          <w:position w:val="-24"/>
        </w:rPr>
        <w:t>号（第</w:t>
      </w:r>
      <w:r w:rsidR="00C21DCD">
        <w:rPr>
          <w:rFonts w:cs="Times New Roman" w:hint="eastAsia"/>
          <w:position w:val="-24"/>
        </w:rPr>
        <w:t>５</w:t>
      </w:r>
      <w:r w:rsidR="00F2627F">
        <w:rPr>
          <w:rFonts w:cs="Times New Roman" w:hint="eastAsia"/>
          <w:position w:val="-24"/>
        </w:rPr>
        <w:t>条関係）</w:t>
      </w:r>
    </w:p>
    <w:p w:rsidR="00602106" w:rsidRDefault="00602106" w:rsidP="004C20AC">
      <w:pPr>
        <w:ind w:firstLineChars="200" w:firstLine="480"/>
        <w:rPr>
          <w:rFonts w:cs="ＭＳ 明朝"/>
          <w:position w:val="-24"/>
          <w:sz w:val="24"/>
          <w:szCs w:val="24"/>
        </w:rPr>
      </w:pPr>
    </w:p>
    <w:p w:rsidR="004C20AC" w:rsidRDefault="004C20AC" w:rsidP="004C20AC">
      <w:pPr>
        <w:ind w:firstLineChars="200" w:firstLine="480"/>
        <w:rPr>
          <w:rFonts w:cs="ＭＳ 明朝"/>
          <w:position w:val="-24"/>
          <w:sz w:val="24"/>
          <w:szCs w:val="24"/>
        </w:rPr>
      </w:pPr>
    </w:p>
    <w:p w:rsidR="004C20AC" w:rsidRDefault="004C20AC" w:rsidP="004C20AC">
      <w:pPr>
        <w:ind w:firstLineChars="200" w:firstLine="420"/>
        <w:jc w:val="center"/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藤井寺市介護予防・日常生活支援総合事業</w:t>
      </w:r>
      <w:r w:rsidR="0098519C">
        <w:rPr>
          <w:rFonts w:ascii="ＭＳ 明朝" w:hAnsi="ＭＳ 明朝" w:cs="ＭＳ 明朝" w:hint="eastAsia"/>
          <w:kern w:val="0"/>
        </w:rPr>
        <w:t>指定</w:t>
      </w:r>
      <w:bookmarkStart w:id="2" w:name="_GoBack"/>
      <w:bookmarkEnd w:id="2"/>
      <w:r>
        <w:rPr>
          <w:rFonts w:ascii="ＭＳ 明朝" w:hAnsi="ＭＳ 明朝" w:cs="ＭＳ 明朝" w:hint="eastAsia"/>
          <w:kern w:val="0"/>
        </w:rPr>
        <w:t>事業者廃止・休止・再開届出書</w:t>
      </w:r>
    </w:p>
    <w:p w:rsidR="004C20AC" w:rsidRPr="004C20AC" w:rsidRDefault="004C20AC" w:rsidP="004C20AC">
      <w:pPr>
        <w:ind w:firstLineChars="200" w:firstLine="480"/>
        <w:jc w:val="center"/>
        <w:rPr>
          <w:rFonts w:cs="Times New Roman"/>
          <w:position w:val="-24"/>
          <w:sz w:val="24"/>
          <w:szCs w:val="24"/>
        </w:rPr>
      </w:pPr>
    </w:p>
    <w:p w:rsidR="00602106" w:rsidRDefault="00602106" w:rsidP="00F55CBE">
      <w:pPr>
        <w:ind w:firstLineChars="4250" w:firstLine="8925"/>
        <w:rPr>
          <w:rFonts w:cs="Times New Roman"/>
          <w:position w:val="-24"/>
        </w:rPr>
      </w:pPr>
      <w:r>
        <w:rPr>
          <w:rFonts w:cs="ＭＳ 明朝" w:hint="eastAsia"/>
          <w:position w:val="-24"/>
        </w:rPr>
        <w:t>年</w:t>
      </w:r>
      <w:r>
        <w:rPr>
          <w:position w:val="-24"/>
        </w:rPr>
        <w:t xml:space="preserve">  </w:t>
      </w:r>
      <w:r>
        <w:rPr>
          <w:rFonts w:cs="ＭＳ 明朝" w:hint="eastAsia"/>
          <w:position w:val="-24"/>
        </w:rPr>
        <w:t>月</w:t>
      </w:r>
      <w:r>
        <w:rPr>
          <w:position w:val="-24"/>
        </w:rPr>
        <w:t xml:space="preserve">  </w:t>
      </w:r>
      <w:r>
        <w:rPr>
          <w:rFonts w:cs="ＭＳ 明朝" w:hint="eastAsia"/>
          <w:position w:val="-24"/>
        </w:rPr>
        <w:t>日</w:t>
      </w:r>
    </w:p>
    <w:p w:rsidR="00602106" w:rsidRDefault="00602106" w:rsidP="00602106">
      <w:pPr>
        <w:ind w:firstLineChars="300" w:firstLine="630"/>
        <w:rPr>
          <w:rFonts w:cs="Times New Roman"/>
          <w:position w:val="-24"/>
        </w:rPr>
      </w:pPr>
      <w:r>
        <w:rPr>
          <w:rFonts w:cs="ＭＳ 明朝" w:hint="eastAsia"/>
          <w:position w:val="-24"/>
        </w:rPr>
        <w:t>藤井寺市長</w:t>
      </w:r>
      <w:r>
        <w:rPr>
          <w:position w:val="-24"/>
        </w:rPr>
        <w:t xml:space="preserve"> </w:t>
      </w:r>
      <w:r>
        <w:rPr>
          <w:rFonts w:cs="ＭＳ 明朝" w:hint="eastAsia"/>
          <w:position w:val="-24"/>
        </w:rPr>
        <w:t>様</w:t>
      </w:r>
    </w:p>
    <w:p w:rsidR="00602106" w:rsidRDefault="00602106" w:rsidP="00602106">
      <w:pPr>
        <w:ind w:firstLineChars="300" w:firstLine="630"/>
        <w:rPr>
          <w:rFonts w:cs="Times New Roman"/>
          <w:position w:val="-24"/>
        </w:rPr>
      </w:pPr>
    </w:p>
    <w:p w:rsidR="00F241BA" w:rsidRDefault="00A51BC0" w:rsidP="00F241BA">
      <w:pPr>
        <w:ind w:firstLineChars="2800" w:firstLine="5880"/>
        <w:rPr>
          <w:rFonts w:cs="ＭＳ 明朝"/>
        </w:rPr>
      </w:pPr>
      <w:r>
        <w:rPr>
          <w:rFonts w:cs="ＭＳ 明朝" w:hint="eastAsia"/>
        </w:rPr>
        <w:t xml:space="preserve">　所　在　地</w:t>
      </w:r>
    </w:p>
    <w:p w:rsidR="00C444CD" w:rsidRPr="00F241BA" w:rsidRDefault="00F241BA" w:rsidP="00F241BA">
      <w:pPr>
        <w:ind w:firstLineChars="2500" w:firstLine="5250"/>
        <w:rPr>
          <w:rFonts w:cs="ＭＳ 明朝"/>
        </w:rPr>
      </w:pPr>
      <w:r>
        <w:rPr>
          <w:rFonts w:cs="ＭＳ 明朝" w:hint="eastAsia"/>
        </w:rPr>
        <w:t>事業者　　名　称</w:t>
      </w:r>
    </w:p>
    <w:p w:rsidR="00C444CD" w:rsidRDefault="00C444CD" w:rsidP="00C444CD">
      <w:pPr>
        <w:ind w:firstLineChars="2700" w:firstLine="5670"/>
        <w:rPr>
          <w:rFonts w:cs="Times New Roman"/>
        </w:rPr>
      </w:pPr>
      <w:r>
        <w:t xml:space="preserve">    </w:t>
      </w:r>
      <w:r>
        <w:rPr>
          <w:rFonts w:cs="Times New Roman" w:hint="eastAsia"/>
        </w:rPr>
        <w:t>代表者</w:t>
      </w:r>
      <w:r w:rsidR="004E60EF">
        <w:rPr>
          <w:rFonts w:cs="Times New Roman" w:hint="eastAsia"/>
        </w:rPr>
        <w:t>氏名</w:t>
      </w:r>
      <w:r>
        <w:rPr>
          <w:rFonts w:cs="Times New Roman" w:hint="eastAsia"/>
        </w:rPr>
        <w:t xml:space="preserve">　　　　　　　　　　　　　</w:t>
      </w:r>
      <w:r>
        <w:rPr>
          <w:rFonts w:cs="ＭＳ 明朝" w:hint="eastAsia"/>
        </w:rPr>
        <w:t>印</w:t>
      </w:r>
    </w:p>
    <w:p w:rsidR="00C444CD" w:rsidRPr="004E60EF" w:rsidRDefault="00C444CD" w:rsidP="00C444CD">
      <w:pPr>
        <w:ind w:firstLineChars="200" w:firstLine="420"/>
        <w:rPr>
          <w:rFonts w:cs="Times New Roman"/>
        </w:rPr>
      </w:pPr>
    </w:p>
    <w:p w:rsidR="00602106" w:rsidRPr="00C444CD" w:rsidRDefault="00602106" w:rsidP="00602106">
      <w:pPr>
        <w:ind w:firstLineChars="200" w:firstLine="420"/>
        <w:rPr>
          <w:rFonts w:cs="Times New Roman"/>
        </w:rPr>
      </w:pPr>
    </w:p>
    <w:p w:rsidR="000863CA" w:rsidRDefault="000863CA" w:rsidP="00602106">
      <w:pPr>
        <w:ind w:firstLineChars="200" w:firstLine="420"/>
        <w:rPr>
          <w:rFonts w:cs="ＭＳ 明朝"/>
        </w:rPr>
      </w:pPr>
    </w:p>
    <w:p w:rsidR="00602106" w:rsidRDefault="007855E4" w:rsidP="00602106">
      <w:pPr>
        <w:ind w:firstLineChars="200" w:firstLine="420"/>
        <w:rPr>
          <w:rFonts w:cs="Times New Roman"/>
        </w:rPr>
      </w:pPr>
      <w:r>
        <w:rPr>
          <w:rFonts w:cs="ＭＳ 明朝" w:hint="eastAsia"/>
        </w:rPr>
        <w:t>次の</w:t>
      </w:r>
      <w:r w:rsidR="00602106">
        <w:rPr>
          <w:rFonts w:cs="ＭＳ 明朝" w:hint="eastAsia"/>
        </w:rPr>
        <w:t>とおり事業</w:t>
      </w:r>
      <w:r w:rsidR="00D94FF6">
        <w:rPr>
          <w:rFonts w:cs="ＭＳ 明朝" w:hint="eastAsia"/>
        </w:rPr>
        <w:t>所</w:t>
      </w:r>
      <w:r w:rsidR="00602106">
        <w:rPr>
          <w:rFonts w:cs="ＭＳ 明朝" w:hint="eastAsia"/>
        </w:rPr>
        <w:t>を廃止</w:t>
      </w:r>
      <w:r w:rsidR="0001040C">
        <w:rPr>
          <w:rFonts w:cs="ＭＳ 明朝" w:hint="eastAsia"/>
        </w:rPr>
        <w:t>・</w:t>
      </w:r>
      <w:r w:rsidR="00602106">
        <w:rPr>
          <w:rFonts w:cs="ＭＳ 明朝" w:hint="eastAsia"/>
        </w:rPr>
        <w:t>休止</w:t>
      </w:r>
      <w:r w:rsidR="005A742C">
        <w:rPr>
          <w:rFonts w:cs="ＭＳ 明朝" w:hint="eastAsia"/>
        </w:rPr>
        <w:t>・再開</w:t>
      </w:r>
      <w:r w:rsidR="00F55CBE">
        <w:rPr>
          <w:rFonts w:cs="ＭＳ 明朝" w:hint="eastAsia"/>
        </w:rPr>
        <w:t>する</w:t>
      </w:r>
      <w:r w:rsidR="00602106">
        <w:rPr>
          <w:rFonts w:cs="ＭＳ 明朝" w:hint="eastAsia"/>
        </w:rPr>
        <w:t>ので届け出ます。</w:t>
      </w:r>
    </w:p>
    <w:p w:rsidR="00602106" w:rsidRDefault="00602106" w:rsidP="00602106">
      <w:pPr>
        <w:ind w:firstLineChars="200" w:firstLine="420"/>
        <w:rPr>
          <w:rFonts w:cs="Times New Roman"/>
        </w:rPr>
      </w:pPr>
    </w:p>
    <w:tbl>
      <w:tblPr>
        <w:tblW w:w="997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365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602106" w:rsidTr="00B478B0">
        <w:trPr>
          <w:cantSplit/>
          <w:trHeight w:val="499"/>
        </w:trPr>
        <w:tc>
          <w:tcPr>
            <w:tcW w:w="3780" w:type="dxa"/>
            <w:tcBorders>
              <w:top w:val="nil"/>
              <w:left w:val="nil"/>
            </w:tcBorders>
          </w:tcPr>
          <w:p w:rsidR="00602106" w:rsidRDefault="00602106" w:rsidP="004E0DF9">
            <w:pPr>
              <w:rPr>
                <w:rFonts w:cs="Times New Roman"/>
              </w:rPr>
            </w:pPr>
          </w:p>
        </w:tc>
        <w:tc>
          <w:tcPr>
            <w:tcW w:w="1365" w:type="dxa"/>
          </w:tcPr>
          <w:p w:rsidR="00602106" w:rsidRPr="005A742C" w:rsidRDefault="00602106" w:rsidP="004E0DF9">
            <w:pPr>
              <w:rPr>
                <w:rFonts w:cs="Times New Roman"/>
              </w:rPr>
            </w:pPr>
            <w:r w:rsidRPr="005A742C">
              <w:rPr>
                <w:rFonts w:cs="ＭＳ 明朝" w:hint="eastAsia"/>
              </w:rPr>
              <w:t>介護保険</w:t>
            </w:r>
          </w:p>
          <w:p w:rsidR="00602106" w:rsidRDefault="00602106" w:rsidP="004E0DF9">
            <w:pPr>
              <w:rPr>
                <w:rFonts w:cs="Times New Roman"/>
              </w:rPr>
            </w:pPr>
            <w:r w:rsidRPr="005A742C">
              <w:rPr>
                <w:rFonts w:cs="ＭＳ 明朝" w:hint="eastAsia"/>
              </w:rPr>
              <w:t>事業所番号</w:t>
            </w:r>
          </w:p>
        </w:tc>
        <w:tc>
          <w:tcPr>
            <w:tcW w:w="483" w:type="dxa"/>
          </w:tcPr>
          <w:p w:rsidR="00602106" w:rsidRDefault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RDefault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RDefault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RDefault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RDefault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RDefault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RDefault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RDefault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RDefault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RDefault="00602106" w:rsidP="004E0DF9">
            <w:pPr>
              <w:rPr>
                <w:rFonts w:cs="Times New Roman"/>
              </w:rPr>
            </w:pPr>
          </w:p>
        </w:tc>
      </w:tr>
      <w:tr w:rsidR="00602106" w:rsidTr="00B478B0">
        <w:trPr>
          <w:cantSplit/>
          <w:trHeight w:val="490"/>
        </w:trPr>
        <w:tc>
          <w:tcPr>
            <w:tcW w:w="3780" w:type="dxa"/>
            <w:vMerge w:val="restart"/>
            <w:vAlign w:val="center"/>
          </w:tcPr>
          <w:p w:rsidR="00602106" w:rsidRDefault="00602106" w:rsidP="00B478B0">
            <w:pPr>
              <w:ind w:leftChars="50" w:left="105" w:rightChars="102" w:right="214" w:firstLineChars="2" w:firstLine="4"/>
              <w:jc w:val="distribute"/>
              <w:rPr>
                <w:rFonts w:cs="Times New Roman"/>
                <w:position w:val="-38"/>
              </w:rPr>
            </w:pPr>
            <w:r>
              <w:rPr>
                <w:rFonts w:cs="ＭＳ 明朝" w:hint="eastAsia"/>
                <w:position w:val="-38"/>
              </w:rPr>
              <w:t>廃止</w:t>
            </w:r>
            <w:r w:rsidR="00FF07CD">
              <w:rPr>
                <w:rFonts w:cs="ＭＳ 明朝" w:hint="eastAsia"/>
                <w:position w:val="-38"/>
              </w:rPr>
              <w:t>・</w:t>
            </w:r>
            <w:r>
              <w:rPr>
                <w:rFonts w:cs="ＭＳ 明朝" w:hint="eastAsia"/>
                <w:position w:val="-38"/>
              </w:rPr>
              <w:t>休止</w:t>
            </w:r>
            <w:r w:rsidR="005A742C">
              <w:rPr>
                <w:rFonts w:cs="ＭＳ 明朝" w:hint="eastAsia"/>
                <w:position w:val="-38"/>
              </w:rPr>
              <w:t>・再開</w:t>
            </w:r>
            <w:r>
              <w:rPr>
                <w:rFonts w:cs="ＭＳ 明朝" w:hint="eastAsia"/>
                <w:position w:val="-38"/>
              </w:rPr>
              <w:t>する事業所</w:t>
            </w:r>
          </w:p>
        </w:tc>
        <w:tc>
          <w:tcPr>
            <w:tcW w:w="6195" w:type="dxa"/>
            <w:gridSpan w:val="11"/>
            <w:tcBorders>
              <w:bottom w:val="dashSmallGap" w:sz="4" w:space="0" w:color="auto"/>
            </w:tcBorders>
            <w:vAlign w:val="center"/>
          </w:tcPr>
          <w:p w:rsidR="00602106" w:rsidRDefault="00602106" w:rsidP="00F55CBE">
            <w:pPr>
              <w:rPr>
                <w:rFonts w:cs="Times New Roman"/>
                <w:position w:val="-26"/>
              </w:rPr>
            </w:pPr>
            <w:r>
              <w:rPr>
                <w:rFonts w:cs="ＭＳ 明朝" w:hint="eastAsia"/>
                <w:position w:val="-26"/>
              </w:rPr>
              <w:t>名</w:t>
            </w:r>
            <w:r w:rsidR="008A02F6">
              <w:rPr>
                <w:rFonts w:cs="ＭＳ 明朝" w:hint="eastAsia"/>
                <w:position w:val="-26"/>
              </w:rPr>
              <w:t xml:space="preserve">　</w:t>
            </w:r>
            <w:r>
              <w:rPr>
                <w:rFonts w:cs="ＭＳ 明朝" w:hint="eastAsia"/>
                <w:position w:val="-26"/>
              </w:rPr>
              <w:t>称</w:t>
            </w:r>
          </w:p>
        </w:tc>
      </w:tr>
      <w:tr w:rsidR="00602106" w:rsidTr="00B478B0">
        <w:trPr>
          <w:cantSplit/>
          <w:trHeight w:val="480"/>
        </w:trPr>
        <w:tc>
          <w:tcPr>
            <w:tcW w:w="3780" w:type="dxa"/>
            <w:vMerge/>
            <w:vAlign w:val="center"/>
          </w:tcPr>
          <w:p w:rsidR="00602106" w:rsidRDefault="00602106" w:rsidP="00B478B0">
            <w:pPr>
              <w:ind w:leftChars="50" w:left="105"/>
              <w:jc w:val="distribute"/>
              <w:rPr>
                <w:rFonts w:cs="Times New Roman"/>
              </w:rPr>
            </w:pPr>
          </w:p>
        </w:tc>
        <w:tc>
          <w:tcPr>
            <w:tcW w:w="6195" w:type="dxa"/>
            <w:gridSpan w:val="11"/>
            <w:tcBorders>
              <w:top w:val="dashSmallGap" w:sz="4" w:space="0" w:color="auto"/>
            </w:tcBorders>
            <w:vAlign w:val="center"/>
          </w:tcPr>
          <w:p w:rsidR="00602106" w:rsidRDefault="00602106" w:rsidP="00F55CBE">
            <w:pPr>
              <w:rPr>
                <w:rFonts w:cs="Times New Roman"/>
                <w:position w:val="-26"/>
              </w:rPr>
            </w:pPr>
            <w:r>
              <w:rPr>
                <w:rFonts w:cs="ＭＳ 明朝" w:hint="eastAsia"/>
                <w:position w:val="-26"/>
              </w:rPr>
              <w:t>所在地</w:t>
            </w:r>
          </w:p>
        </w:tc>
      </w:tr>
      <w:tr w:rsidR="00602106" w:rsidTr="00B478B0">
        <w:trPr>
          <w:cantSplit/>
          <w:trHeight w:val="787"/>
        </w:trPr>
        <w:tc>
          <w:tcPr>
            <w:tcW w:w="3780" w:type="dxa"/>
            <w:vAlign w:val="center"/>
          </w:tcPr>
          <w:p w:rsidR="00602106" w:rsidRDefault="00F55CBE" w:rsidP="00B478B0">
            <w:pPr>
              <w:ind w:leftChars="50" w:left="105" w:rightChars="102" w:right="214" w:firstLineChars="2" w:firstLine="4"/>
              <w:jc w:val="distribute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サービスの種類</w:t>
            </w:r>
          </w:p>
        </w:tc>
        <w:tc>
          <w:tcPr>
            <w:tcW w:w="6195" w:type="dxa"/>
            <w:gridSpan w:val="11"/>
            <w:vAlign w:val="center"/>
          </w:tcPr>
          <w:p w:rsidR="00602106" w:rsidRDefault="00602106" w:rsidP="00F55CBE">
            <w:pPr>
              <w:rPr>
                <w:rFonts w:cs="Times New Roman"/>
              </w:rPr>
            </w:pPr>
          </w:p>
        </w:tc>
      </w:tr>
      <w:tr w:rsidR="00602106" w:rsidTr="00B478B0">
        <w:trPr>
          <w:cantSplit/>
          <w:trHeight w:val="787"/>
        </w:trPr>
        <w:tc>
          <w:tcPr>
            <w:tcW w:w="3780" w:type="dxa"/>
            <w:vAlign w:val="center"/>
          </w:tcPr>
          <w:p w:rsidR="00602106" w:rsidRDefault="005A742C" w:rsidP="00B478B0">
            <w:pPr>
              <w:ind w:leftChars="50" w:left="105" w:rightChars="102" w:right="214" w:firstLineChars="2" w:firstLine="4"/>
              <w:jc w:val="distribute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廃止・</w:t>
            </w:r>
            <w:r w:rsidR="00602106">
              <w:rPr>
                <w:rFonts w:cs="ＭＳ 明朝" w:hint="eastAsia"/>
                <w:position w:val="-30"/>
              </w:rPr>
              <w:t>休止</w:t>
            </w:r>
            <w:r>
              <w:rPr>
                <w:rFonts w:cs="ＭＳ 明朝" w:hint="eastAsia"/>
                <w:position w:val="-30"/>
              </w:rPr>
              <w:t>・再開</w:t>
            </w:r>
            <w:r w:rsidR="00602106">
              <w:rPr>
                <w:rFonts w:cs="ＭＳ 明朝" w:hint="eastAsia"/>
                <w:position w:val="-30"/>
              </w:rPr>
              <w:t>の別</w:t>
            </w:r>
          </w:p>
        </w:tc>
        <w:tc>
          <w:tcPr>
            <w:tcW w:w="6195" w:type="dxa"/>
            <w:gridSpan w:val="11"/>
            <w:vAlign w:val="center"/>
          </w:tcPr>
          <w:p w:rsidR="00602106" w:rsidRDefault="009462A2" w:rsidP="009462A2">
            <w:pPr>
              <w:ind w:firstLineChars="1000" w:firstLine="2100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廃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止</w:t>
            </w:r>
            <w:r w:rsidR="00602106">
              <w:rPr>
                <w:position w:val="-30"/>
              </w:rPr>
              <w:t xml:space="preserve">  </w:t>
            </w:r>
            <w:r w:rsidR="00602106">
              <w:rPr>
                <w:rFonts w:cs="ＭＳ 明朝" w:hint="eastAsia"/>
                <w:position w:val="-30"/>
              </w:rPr>
              <w:t>･</w:t>
            </w:r>
            <w:r w:rsidR="00602106"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休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止</w:t>
            </w:r>
            <w:r w:rsidR="005E0987">
              <w:rPr>
                <w:rFonts w:cs="ＭＳ 明朝" w:hint="eastAsia"/>
                <w:position w:val="-30"/>
              </w:rPr>
              <w:t xml:space="preserve">　</w:t>
            </w:r>
            <w:r w:rsidR="005A742C">
              <w:rPr>
                <w:rFonts w:cs="ＭＳ 明朝" w:hint="eastAsia"/>
                <w:position w:val="-30"/>
              </w:rPr>
              <w:t>・</w:t>
            </w:r>
            <w:r w:rsidR="005E0987">
              <w:rPr>
                <w:rFonts w:cs="ＭＳ 明朝" w:hint="eastAsia"/>
                <w:position w:val="-30"/>
              </w:rPr>
              <w:t xml:space="preserve">　</w:t>
            </w:r>
            <w:r w:rsidR="005A742C">
              <w:rPr>
                <w:rFonts w:cs="ＭＳ 明朝" w:hint="eastAsia"/>
                <w:position w:val="-30"/>
              </w:rPr>
              <w:t>再　開</w:t>
            </w:r>
          </w:p>
        </w:tc>
      </w:tr>
      <w:tr w:rsidR="00602106" w:rsidTr="00B478B0">
        <w:trPr>
          <w:cantSplit/>
          <w:trHeight w:val="787"/>
        </w:trPr>
        <w:tc>
          <w:tcPr>
            <w:tcW w:w="3780" w:type="dxa"/>
            <w:vAlign w:val="center"/>
          </w:tcPr>
          <w:p w:rsidR="00602106" w:rsidRDefault="004B070C" w:rsidP="00B478B0">
            <w:pPr>
              <w:ind w:leftChars="50" w:left="105" w:rightChars="102" w:right="214" w:firstLineChars="2" w:firstLine="4"/>
              <w:jc w:val="distribute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廃止・</w:t>
            </w:r>
            <w:r w:rsidR="00602106">
              <w:rPr>
                <w:rFonts w:cs="ＭＳ 明朝" w:hint="eastAsia"/>
                <w:position w:val="-30"/>
              </w:rPr>
              <w:t>休止</w:t>
            </w:r>
            <w:r w:rsidR="005A742C">
              <w:rPr>
                <w:rFonts w:cs="ＭＳ 明朝" w:hint="eastAsia"/>
                <w:position w:val="-30"/>
              </w:rPr>
              <w:t>・再開</w:t>
            </w:r>
            <w:r w:rsidR="00F55CBE">
              <w:rPr>
                <w:rFonts w:cs="ＭＳ 明朝" w:hint="eastAsia"/>
                <w:position w:val="-30"/>
              </w:rPr>
              <w:t>する</w:t>
            </w:r>
            <w:r w:rsidR="00602106">
              <w:rPr>
                <w:rFonts w:cs="ＭＳ 明朝" w:hint="eastAsia"/>
                <w:position w:val="-30"/>
              </w:rPr>
              <w:t>年月日</w:t>
            </w:r>
          </w:p>
        </w:tc>
        <w:tc>
          <w:tcPr>
            <w:tcW w:w="6195" w:type="dxa"/>
            <w:gridSpan w:val="11"/>
            <w:vAlign w:val="center"/>
          </w:tcPr>
          <w:p w:rsidR="00602106" w:rsidRDefault="00602106" w:rsidP="00B478B0">
            <w:pPr>
              <w:ind w:firstLineChars="1100" w:firstLine="2310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年</w:t>
            </w:r>
            <w:r>
              <w:rPr>
                <w:position w:val="-30"/>
              </w:rPr>
              <w:t xml:space="preserve">     </w:t>
            </w:r>
            <w:r>
              <w:rPr>
                <w:rFonts w:cs="ＭＳ 明朝" w:hint="eastAsia"/>
                <w:position w:val="-30"/>
              </w:rPr>
              <w:t>月</w:t>
            </w:r>
            <w:r>
              <w:rPr>
                <w:position w:val="-30"/>
              </w:rPr>
              <w:t xml:space="preserve">     </w:t>
            </w:r>
            <w:r>
              <w:rPr>
                <w:rFonts w:cs="ＭＳ 明朝" w:hint="eastAsia"/>
                <w:position w:val="-30"/>
              </w:rPr>
              <w:t>日</w:t>
            </w:r>
          </w:p>
        </w:tc>
      </w:tr>
      <w:tr w:rsidR="00602106" w:rsidTr="00B478B0">
        <w:trPr>
          <w:cantSplit/>
          <w:trHeight w:val="787"/>
        </w:trPr>
        <w:tc>
          <w:tcPr>
            <w:tcW w:w="3780" w:type="dxa"/>
            <w:vAlign w:val="center"/>
          </w:tcPr>
          <w:p w:rsidR="00602106" w:rsidRDefault="004B070C" w:rsidP="00B478B0">
            <w:pPr>
              <w:ind w:leftChars="50" w:left="105" w:rightChars="102" w:right="214" w:firstLineChars="2" w:firstLine="4"/>
              <w:jc w:val="distribute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廃止・休止</w:t>
            </w:r>
            <w:r w:rsidR="00F55CBE">
              <w:rPr>
                <w:rFonts w:cs="ＭＳ 明朝" w:hint="eastAsia"/>
                <w:position w:val="-30"/>
              </w:rPr>
              <w:t>する</w:t>
            </w:r>
            <w:r w:rsidR="00602106">
              <w:rPr>
                <w:rFonts w:cs="ＭＳ 明朝" w:hint="eastAsia"/>
                <w:position w:val="-30"/>
              </w:rPr>
              <w:t>理由</w:t>
            </w:r>
          </w:p>
        </w:tc>
        <w:tc>
          <w:tcPr>
            <w:tcW w:w="6195" w:type="dxa"/>
            <w:gridSpan w:val="11"/>
            <w:vAlign w:val="center"/>
          </w:tcPr>
          <w:p w:rsidR="00602106" w:rsidRDefault="00602106" w:rsidP="00F55CBE">
            <w:pPr>
              <w:rPr>
                <w:rFonts w:cs="Times New Roman"/>
                <w:position w:val="-30"/>
              </w:rPr>
            </w:pPr>
          </w:p>
        </w:tc>
      </w:tr>
      <w:tr w:rsidR="00602106" w:rsidTr="00B478B0">
        <w:trPr>
          <w:cantSplit/>
          <w:trHeight w:val="787"/>
        </w:trPr>
        <w:tc>
          <w:tcPr>
            <w:tcW w:w="3780" w:type="dxa"/>
            <w:vAlign w:val="center"/>
          </w:tcPr>
          <w:p w:rsidR="00602106" w:rsidRDefault="00602106" w:rsidP="00B478B0">
            <w:pPr>
              <w:snapToGrid w:val="0"/>
              <w:spacing w:line="60" w:lineRule="atLeast"/>
              <w:ind w:leftChars="50" w:left="105" w:rightChars="102" w:right="214"/>
              <w:jc w:val="distribute"/>
              <w:rPr>
                <w:rFonts w:cs="ＭＳ 明朝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現にサービス又は支援を受けてい</w:t>
            </w:r>
            <w:r w:rsidR="00F55CBE">
              <w:rPr>
                <w:rFonts w:cs="ＭＳ 明朝" w:hint="eastAsia"/>
                <w:position w:val="-30"/>
              </w:rPr>
              <w:t>る</w:t>
            </w:r>
            <w:r>
              <w:rPr>
                <w:rFonts w:cs="ＭＳ 明朝" w:hint="eastAsia"/>
                <w:position w:val="-30"/>
              </w:rPr>
              <w:t>者に対する措置</w:t>
            </w:r>
          </w:p>
          <w:p w:rsidR="005A742C" w:rsidRDefault="005A742C" w:rsidP="005A742C">
            <w:pPr>
              <w:snapToGrid w:val="0"/>
              <w:spacing w:line="60" w:lineRule="atLeast"/>
              <w:ind w:leftChars="50" w:left="105" w:rightChars="102" w:right="214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（廃止・休止の場合のみ）</w:t>
            </w:r>
          </w:p>
        </w:tc>
        <w:tc>
          <w:tcPr>
            <w:tcW w:w="6195" w:type="dxa"/>
            <w:gridSpan w:val="11"/>
            <w:vAlign w:val="center"/>
          </w:tcPr>
          <w:p w:rsidR="00602106" w:rsidRDefault="00602106" w:rsidP="00F55CBE">
            <w:pPr>
              <w:rPr>
                <w:rFonts w:cs="Times New Roman"/>
                <w:position w:val="-30"/>
              </w:rPr>
            </w:pPr>
          </w:p>
        </w:tc>
      </w:tr>
      <w:tr w:rsidR="00602106" w:rsidTr="00B478B0">
        <w:trPr>
          <w:cantSplit/>
          <w:trHeight w:val="787"/>
        </w:trPr>
        <w:tc>
          <w:tcPr>
            <w:tcW w:w="3780" w:type="dxa"/>
            <w:vAlign w:val="center"/>
          </w:tcPr>
          <w:p w:rsidR="00602106" w:rsidRDefault="00602106" w:rsidP="00B478B0">
            <w:pPr>
              <w:ind w:leftChars="50" w:left="105" w:rightChars="102" w:right="214" w:firstLineChars="2" w:firstLine="4"/>
              <w:jc w:val="distribute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休止予定期間</w:t>
            </w:r>
          </w:p>
        </w:tc>
        <w:tc>
          <w:tcPr>
            <w:tcW w:w="6195" w:type="dxa"/>
            <w:gridSpan w:val="11"/>
            <w:vAlign w:val="center"/>
          </w:tcPr>
          <w:p w:rsidR="00602106" w:rsidRDefault="00602106" w:rsidP="00B478B0">
            <w:pPr>
              <w:ind w:firstLineChars="500" w:firstLine="1050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年</w:t>
            </w:r>
            <w:r>
              <w:rPr>
                <w:position w:val="-30"/>
              </w:rPr>
              <w:t xml:space="preserve">    </w:t>
            </w:r>
            <w:r>
              <w:rPr>
                <w:rFonts w:cs="ＭＳ 明朝" w:hint="eastAsia"/>
                <w:position w:val="-30"/>
              </w:rPr>
              <w:t>月</w:t>
            </w:r>
            <w:r>
              <w:rPr>
                <w:position w:val="-30"/>
              </w:rPr>
              <w:t xml:space="preserve">    </w:t>
            </w:r>
            <w:r>
              <w:rPr>
                <w:rFonts w:cs="ＭＳ 明朝" w:hint="eastAsia"/>
                <w:position w:val="-30"/>
              </w:rPr>
              <w:t>日から</w:t>
            </w:r>
            <w:r>
              <w:rPr>
                <w:position w:val="-30"/>
              </w:rPr>
              <w:t xml:space="preserve">       </w:t>
            </w:r>
            <w:r>
              <w:rPr>
                <w:rFonts w:cs="ＭＳ 明朝" w:hint="eastAsia"/>
                <w:position w:val="-30"/>
              </w:rPr>
              <w:t>年</w:t>
            </w:r>
            <w:r>
              <w:rPr>
                <w:position w:val="-30"/>
              </w:rPr>
              <w:t xml:space="preserve">    </w:t>
            </w:r>
            <w:r>
              <w:rPr>
                <w:rFonts w:cs="ＭＳ 明朝" w:hint="eastAsia"/>
                <w:position w:val="-30"/>
              </w:rPr>
              <w:t>月</w:t>
            </w:r>
            <w:r>
              <w:rPr>
                <w:position w:val="-30"/>
              </w:rPr>
              <w:t xml:space="preserve">    </w:t>
            </w:r>
            <w:r>
              <w:rPr>
                <w:rFonts w:cs="ＭＳ 明朝" w:hint="eastAsia"/>
                <w:position w:val="-30"/>
              </w:rPr>
              <w:t>日まで</w:t>
            </w:r>
          </w:p>
        </w:tc>
      </w:tr>
    </w:tbl>
    <w:p w:rsidR="00602106" w:rsidRDefault="00602106" w:rsidP="00602106">
      <w:pPr>
        <w:ind w:leftChars="100" w:left="1050" w:hangingChars="400" w:hanging="840"/>
        <w:rPr>
          <w:rFonts w:cs="Times New Roman"/>
          <w:position w:val="-24"/>
        </w:rPr>
      </w:pPr>
    </w:p>
    <w:p w:rsidR="00D42527" w:rsidRDefault="00F55CBE" w:rsidP="00602106">
      <w:pPr>
        <w:ind w:leftChars="100" w:left="1050" w:hangingChars="400" w:hanging="840"/>
        <w:rPr>
          <w:rFonts w:cs="Times New Roman"/>
          <w:position w:val="-24"/>
        </w:rPr>
      </w:pPr>
      <w:r>
        <w:rPr>
          <w:rFonts w:cs="Times New Roman" w:hint="eastAsia"/>
          <w:position w:val="-24"/>
        </w:rPr>
        <w:t>備考</w:t>
      </w:r>
      <w:r w:rsidR="00D42527">
        <w:rPr>
          <w:rFonts w:cs="Times New Roman"/>
          <w:position w:val="-24"/>
        </w:rPr>
        <w:t xml:space="preserve"> 1 </w:t>
      </w:r>
      <w:r w:rsidR="00D42527">
        <w:rPr>
          <w:rFonts w:cs="Times New Roman" w:hint="eastAsia"/>
          <w:position w:val="-24"/>
        </w:rPr>
        <w:t>再開</w:t>
      </w:r>
      <w:r w:rsidR="002802E7">
        <w:rPr>
          <w:rFonts w:cs="Times New Roman" w:hint="eastAsia"/>
          <w:position w:val="-24"/>
        </w:rPr>
        <w:t>しようとする日の</w:t>
      </w:r>
      <w:r w:rsidR="00D42527">
        <w:rPr>
          <w:rFonts w:cs="Times New Roman"/>
          <w:position w:val="-24"/>
        </w:rPr>
        <w:t>10</w:t>
      </w:r>
      <w:r w:rsidR="00D42527">
        <w:rPr>
          <w:rFonts w:cs="Times New Roman" w:hint="eastAsia"/>
          <w:position w:val="-24"/>
        </w:rPr>
        <w:t>日</w:t>
      </w:r>
      <w:r w:rsidR="00534BB3">
        <w:rPr>
          <w:rFonts w:cs="Times New Roman" w:hint="eastAsia"/>
          <w:position w:val="-24"/>
        </w:rPr>
        <w:t>前までに</w:t>
      </w:r>
      <w:r w:rsidR="00D42527">
        <w:rPr>
          <w:rFonts w:cs="Times New Roman" w:hint="eastAsia"/>
          <w:position w:val="-24"/>
        </w:rPr>
        <w:t>届け出てください。</w:t>
      </w:r>
    </w:p>
    <w:p w:rsidR="00602106" w:rsidRDefault="00D42527" w:rsidP="00D42527">
      <w:pPr>
        <w:ind w:firstLineChars="350" w:firstLine="735"/>
        <w:rPr>
          <w:rFonts w:cs="Times New Roman"/>
          <w:position w:val="-24"/>
        </w:rPr>
      </w:pPr>
      <w:r>
        <w:rPr>
          <w:rFonts w:cs="Times New Roman"/>
          <w:position w:val="-24"/>
        </w:rPr>
        <w:t xml:space="preserve">2 </w:t>
      </w:r>
      <w:r>
        <w:rPr>
          <w:rFonts w:cs="Times New Roman" w:hint="eastAsia"/>
          <w:position w:val="-24"/>
        </w:rPr>
        <w:t>廃止又は休止の</w:t>
      </w:r>
      <w:r w:rsidR="00F55CBE">
        <w:rPr>
          <w:rFonts w:cs="Times New Roman" w:hint="eastAsia"/>
          <w:position w:val="-24"/>
        </w:rPr>
        <w:t>日の１月前までに、届け出てください。</w:t>
      </w:r>
    </w:p>
    <w:p w:rsidR="00D42527" w:rsidRDefault="005A742C" w:rsidP="00D42527">
      <w:pPr>
        <w:ind w:leftChars="100" w:left="1050" w:hangingChars="400" w:hanging="840"/>
        <w:rPr>
          <w:rFonts w:cs="Times New Roman"/>
          <w:position w:val="-24"/>
        </w:rPr>
      </w:pPr>
      <w:r>
        <w:rPr>
          <w:rFonts w:cs="Times New Roman" w:hint="eastAsia"/>
          <w:position w:val="-24"/>
        </w:rPr>
        <w:t xml:space="preserve">　　</w:t>
      </w:r>
      <w:r w:rsidR="00D42527">
        <w:rPr>
          <w:rFonts w:cs="Times New Roman"/>
          <w:position w:val="-24"/>
        </w:rPr>
        <w:t xml:space="preserve"> 3 </w:t>
      </w:r>
      <w:r>
        <w:rPr>
          <w:rFonts w:cs="Times New Roman" w:hint="eastAsia"/>
          <w:position w:val="-24"/>
        </w:rPr>
        <w:t>事業の再開に係る届出にあっては、当該事業に係る従業員の勤務体制及び勤務形態に関する書類</w:t>
      </w:r>
    </w:p>
    <w:p w:rsidR="005A742C" w:rsidRDefault="005A742C" w:rsidP="00D42527">
      <w:pPr>
        <w:ind w:leftChars="450" w:left="1050" w:hangingChars="50" w:hanging="105"/>
        <w:rPr>
          <w:rFonts w:cs="Times New Roman"/>
          <w:position w:val="-24"/>
        </w:rPr>
      </w:pPr>
      <w:r>
        <w:rPr>
          <w:rFonts w:cs="Times New Roman" w:hint="eastAsia"/>
          <w:position w:val="-24"/>
        </w:rPr>
        <w:t>を添付してください。</w:t>
      </w:r>
    </w:p>
    <w:p w:rsidR="00602106" w:rsidRDefault="00602106" w:rsidP="00602106">
      <w:pPr>
        <w:ind w:leftChars="100" w:left="1050" w:hangingChars="400" w:hanging="840"/>
        <w:rPr>
          <w:rFonts w:cs="Times New Roman"/>
          <w:position w:val="-24"/>
        </w:rPr>
      </w:pPr>
    </w:p>
    <w:p w:rsidR="00602106" w:rsidRDefault="00602106" w:rsidP="00602106">
      <w:pPr>
        <w:ind w:leftChars="100" w:left="1050" w:hangingChars="400" w:hanging="840"/>
        <w:rPr>
          <w:rFonts w:cs="Times New Roman"/>
          <w:position w:val="-24"/>
        </w:rPr>
      </w:pPr>
    </w:p>
    <w:p w:rsidR="00602106" w:rsidRDefault="00602106" w:rsidP="00602106">
      <w:pPr>
        <w:ind w:leftChars="100" w:left="1050" w:hangingChars="400" w:hanging="840"/>
        <w:rPr>
          <w:rFonts w:cs="Times New Roman"/>
          <w:position w:val="-24"/>
        </w:rPr>
      </w:pPr>
    </w:p>
    <w:bookmarkEnd w:id="0"/>
    <w:bookmarkEnd w:id="1"/>
    <w:p w:rsidR="00193EC3" w:rsidRPr="00602106" w:rsidRDefault="00193EC3" w:rsidP="00602106">
      <w:pPr>
        <w:rPr>
          <w:rFonts w:cs="Times New Roman"/>
        </w:rPr>
      </w:pPr>
    </w:p>
    <w:sectPr w:rsidR="00193EC3" w:rsidRPr="00602106" w:rsidSect="00F55CBE">
      <w:pgSz w:w="11906" w:h="16838" w:code="9"/>
      <w:pgMar w:top="1134" w:right="851" w:bottom="284" w:left="851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89" w:rsidRDefault="00850289" w:rsidP="008E1B2A">
      <w:r>
        <w:separator/>
      </w:r>
    </w:p>
  </w:endnote>
  <w:endnote w:type="continuationSeparator" w:id="0">
    <w:p w:rsidR="00850289" w:rsidRDefault="00850289" w:rsidP="008E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89" w:rsidRDefault="00850289" w:rsidP="008E1B2A">
      <w:r>
        <w:separator/>
      </w:r>
    </w:p>
  </w:footnote>
  <w:footnote w:type="continuationSeparator" w:id="0">
    <w:p w:rsidR="00850289" w:rsidRDefault="00850289" w:rsidP="008E1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21"/>
    <w:rsid w:val="000017BF"/>
    <w:rsid w:val="0000225B"/>
    <w:rsid w:val="0001040C"/>
    <w:rsid w:val="00010E2E"/>
    <w:rsid w:val="000117D1"/>
    <w:rsid w:val="000336F0"/>
    <w:rsid w:val="00043331"/>
    <w:rsid w:val="000863CA"/>
    <w:rsid w:val="000A4844"/>
    <w:rsid w:val="000B48B0"/>
    <w:rsid w:val="000C743F"/>
    <w:rsid w:val="001401B5"/>
    <w:rsid w:val="00140B3D"/>
    <w:rsid w:val="001436E9"/>
    <w:rsid w:val="00154EDC"/>
    <w:rsid w:val="00181E59"/>
    <w:rsid w:val="00181EEF"/>
    <w:rsid w:val="00193EC3"/>
    <w:rsid w:val="001B079C"/>
    <w:rsid w:val="001B2F1B"/>
    <w:rsid w:val="001C6673"/>
    <w:rsid w:val="001D4056"/>
    <w:rsid w:val="001D7C89"/>
    <w:rsid w:val="001E015D"/>
    <w:rsid w:val="001F320F"/>
    <w:rsid w:val="002425F8"/>
    <w:rsid w:val="002802E7"/>
    <w:rsid w:val="002C1668"/>
    <w:rsid w:val="002D040D"/>
    <w:rsid w:val="002E6516"/>
    <w:rsid w:val="002F0123"/>
    <w:rsid w:val="002F6D0F"/>
    <w:rsid w:val="00301058"/>
    <w:rsid w:val="00303C9D"/>
    <w:rsid w:val="00310112"/>
    <w:rsid w:val="00317732"/>
    <w:rsid w:val="003244F5"/>
    <w:rsid w:val="003E373D"/>
    <w:rsid w:val="003F13E6"/>
    <w:rsid w:val="00404CC0"/>
    <w:rsid w:val="00405CF4"/>
    <w:rsid w:val="00437FCF"/>
    <w:rsid w:val="00440912"/>
    <w:rsid w:val="00451A57"/>
    <w:rsid w:val="00476A78"/>
    <w:rsid w:val="00483CFA"/>
    <w:rsid w:val="00495993"/>
    <w:rsid w:val="004B070C"/>
    <w:rsid w:val="004C0D35"/>
    <w:rsid w:val="004C12EB"/>
    <w:rsid w:val="004C20AC"/>
    <w:rsid w:val="004D7919"/>
    <w:rsid w:val="004E0DF9"/>
    <w:rsid w:val="004E60EF"/>
    <w:rsid w:val="004F432A"/>
    <w:rsid w:val="00534BB3"/>
    <w:rsid w:val="00535776"/>
    <w:rsid w:val="00542A62"/>
    <w:rsid w:val="00562F25"/>
    <w:rsid w:val="00563376"/>
    <w:rsid w:val="0056637B"/>
    <w:rsid w:val="00576054"/>
    <w:rsid w:val="0057657E"/>
    <w:rsid w:val="005A6872"/>
    <w:rsid w:val="005A742C"/>
    <w:rsid w:val="005B2F4E"/>
    <w:rsid w:val="005B5374"/>
    <w:rsid w:val="005B7B32"/>
    <w:rsid w:val="005E0987"/>
    <w:rsid w:val="005E399D"/>
    <w:rsid w:val="005E39BF"/>
    <w:rsid w:val="005F7B76"/>
    <w:rsid w:val="00602106"/>
    <w:rsid w:val="00620F68"/>
    <w:rsid w:val="0063281D"/>
    <w:rsid w:val="00633071"/>
    <w:rsid w:val="006606F6"/>
    <w:rsid w:val="00670CB6"/>
    <w:rsid w:val="0068117D"/>
    <w:rsid w:val="00684B8A"/>
    <w:rsid w:val="00687376"/>
    <w:rsid w:val="00690F76"/>
    <w:rsid w:val="006A46A8"/>
    <w:rsid w:val="006B6BDC"/>
    <w:rsid w:val="006D73CA"/>
    <w:rsid w:val="006F3267"/>
    <w:rsid w:val="006F7484"/>
    <w:rsid w:val="0071738D"/>
    <w:rsid w:val="0072682D"/>
    <w:rsid w:val="00767CF3"/>
    <w:rsid w:val="00777C54"/>
    <w:rsid w:val="0078308B"/>
    <w:rsid w:val="007855E4"/>
    <w:rsid w:val="0079415E"/>
    <w:rsid w:val="007A448D"/>
    <w:rsid w:val="007A4882"/>
    <w:rsid w:val="007A61CE"/>
    <w:rsid w:val="007B6744"/>
    <w:rsid w:val="007F4727"/>
    <w:rsid w:val="008077C5"/>
    <w:rsid w:val="00835D24"/>
    <w:rsid w:val="00845149"/>
    <w:rsid w:val="00847A0C"/>
    <w:rsid w:val="00850289"/>
    <w:rsid w:val="008524C4"/>
    <w:rsid w:val="008949B3"/>
    <w:rsid w:val="00896AE3"/>
    <w:rsid w:val="00896E30"/>
    <w:rsid w:val="008A02F6"/>
    <w:rsid w:val="008E1B2A"/>
    <w:rsid w:val="008E6292"/>
    <w:rsid w:val="009170FA"/>
    <w:rsid w:val="0092307B"/>
    <w:rsid w:val="00926DF5"/>
    <w:rsid w:val="00934265"/>
    <w:rsid w:val="009462A2"/>
    <w:rsid w:val="00961E6E"/>
    <w:rsid w:val="0098519C"/>
    <w:rsid w:val="00991448"/>
    <w:rsid w:val="00992ED3"/>
    <w:rsid w:val="009A4025"/>
    <w:rsid w:val="009C210C"/>
    <w:rsid w:val="009D7D89"/>
    <w:rsid w:val="009E3A25"/>
    <w:rsid w:val="009E6BFB"/>
    <w:rsid w:val="00A51BC0"/>
    <w:rsid w:val="00A763D0"/>
    <w:rsid w:val="00A82E17"/>
    <w:rsid w:val="00A82E78"/>
    <w:rsid w:val="00A848B4"/>
    <w:rsid w:val="00AA0301"/>
    <w:rsid w:val="00AA1A70"/>
    <w:rsid w:val="00AE7FD0"/>
    <w:rsid w:val="00B02E11"/>
    <w:rsid w:val="00B335B3"/>
    <w:rsid w:val="00B4483C"/>
    <w:rsid w:val="00B46A5B"/>
    <w:rsid w:val="00B478B0"/>
    <w:rsid w:val="00B50199"/>
    <w:rsid w:val="00B50B1D"/>
    <w:rsid w:val="00B60E8A"/>
    <w:rsid w:val="00B94A76"/>
    <w:rsid w:val="00BD6C02"/>
    <w:rsid w:val="00C02FF3"/>
    <w:rsid w:val="00C05B35"/>
    <w:rsid w:val="00C10145"/>
    <w:rsid w:val="00C161FA"/>
    <w:rsid w:val="00C21DCD"/>
    <w:rsid w:val="00C444CD"/>
    <w:rsid w:val="00C737B1"/>
    <w:rsid w:val="00C74E5F"/>
    <w:rsid w:val="00C7710A"/>
    <w:rsid w:val="00C836DE"/>
    <w:rsid w:val="00C97B91"/>
    <w:rsid w:val="00CA21D5"/>
    <w:rsid w:val="00CA5775"/>
    <w:rsid w:val="00D03FD0"/>
    <w:rsid w:val="00D0482E"/>
    <w:rsid w:val="00D11888"/>
    <w:rsid w:val="00D42527"/>
    <w:rsid w:val="00D543DA"/>
    <w:rsid w:val="00D8304D"/>
    <w:rsid w:val="00D94FF6"/>
    <w:rsid w:val="00DA3AFE"/>
    <w:rsid w:val="00DC354A"/>
    <w:rsid w:val="00DF7C77"/>
    <w:rsid w:val="00E02541"/>
    <w:rsid w:val="00E11C40"/>
    <w:rsid w:val="00E14F5C"/>
    <w:rsid w:val="00E17688"/>
    <w:rsid w:val="00E301C7"/>
    <w:rsid w:val="00E37EF0"/>
    <w:rsid w:val="00E450CA"/>
    <w:rsid w:val="00E57754"/>
    <w:rsid w:val="00E66D00"/>
    <w:rsid w:val="00E719C6"/>
    <w:rsid w:val="00E72F04"/>
    <w:rsid w:val="00E82BE6"/>
    <w:rsid w:val="00E949ED"/>
    <w:rsid w:val="00EA22EC"/>
    <w:rsid w:val="00EB0E78"/>
    <w:rsid w:val="00EC6749"/>
    <w:rsid w:val="00ED4D74"/>
    <w:rsid w:val="00ED688E"/>
    <w:rsid w:val="00EE12E3"/>
    <w:rsid w:val="00F10421"/>
    <w:rsid w:val="00F241BA"/>
    <w:rsid w:val="00F2627F"/>
    <w:rsid w:val="00F3224B"/>
    <w:rsid w:val="00F41B4C"/>
    <w:rsid w:val="00F55CBE"/>
    <w:rsid w:val="00F63965"/>
    <w:rsid w:val="00F65233"/>
    <w:rsid w:val="00F668A7"/>
    <w:rsid w:val="00F66D3E"/>
    <w:rsid w:val="00F6701A"/>
    <w:rsid w:val="00FB109E"/>
    <w:rsid w:val="00FD2F35"/>
    <w:rsid w:val="00FD30BA"/>
    <w:rsid w:val="00FD5FF6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1042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8E1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8E1B2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8E1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8E1B2A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03F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03FD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1042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8E1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8E1B2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8E1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8E1B2A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03F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03FD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591C-0529-4DE9-BBDF-28C2E62A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4FE7B5AA.dotm</Template>
  <TotalTime>3</TotalTime>
  <Pages>1</Pages>
  <Words>333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様式第２号(第３条関係)</vt:lpstr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様式第２号(第３条関係)</dc:title>
  <dc:creator>井原 佳奈子</dc:creator>
  <cp:lastModifiedBy>小川　宏</cp:lastModifiedBy>
  <cp:revision>5</cp:revision>
  <cp:lastPrinted>2014-02-18T03:24:00Z</cp:lastPrinted>
  <dcterms:created xsi:type="dcterms:W3CDTF">2017-01-27T14:59:00Z</dcterms:created>
  <dcterms:modified xsi:type="dcterms:W3CDTF">2017-03-02T09:15:00Z</dcterms:modified>
</cp:coreProperties>
</file>