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BAD" w:rsidRPr="00915559" w:rsidRDefault="00634861" w:rsidP="00634861">
      <w:pPr>
        <w:ind w:leftChars="400" w:left="840"/>
        <w:jc w:val="center"/>
        <w:rPr>
          <w:rFonts w:ascii="HG丸ｺﾞｼｯｸM-PRO" w:eastAsia="HG丸ｺﾞｼｯｸM-PRO" w:hAnsi="HG丸ｺﾞｼｯｸM-PRO"/>
          <w:color w:val="404040" w:themeColor="text1" w:themeTint="BF"/>
          <w:sz w:val="36"/>
          <w:szCs w:val="32"/>
        </w:rPr>
      </w:pPr>
      <w:bookmarkStart w:id="0" w:name="_GoBack"/>
      <w:bookmarkEnd w:id="0"/>
      <w:r w:rsidRPr="00915559">
        <w:rPr>
          <w:rFonts w:ascii="HG丸ｺﾞｼｯｸM-PRO" w:eastAsia="HG丸ｺﾞｼｯｸM-PRO" w:hAnsi="HG丸ｺﾞｼｯｸM-PRO" w:hint="eastAsia"/>
          <w:color w:val="404040" w:themeColor="text1" w:themeTint="BF"/>
          <w:sz w:val="40"/>
          <w:szCs w:val="32"/>
        </w:rPr>
        <w:t>年　　表（就学前）№</w:t>
      </w:r>
      <w:r w:rsidRPr="00915559">
        <w:rPr>
          <w:rFonts w:ascii="HG丸ｺﾞｼｯｸM-PRO" w:eastAsia="HG丸ｺﾞｼｯｸM-PRO" w:hAnsi="HG丸ｺﾞｼｯｸM-PRO" w:hint="eastAsia"/>
          <w:color w:val="404040" w:themeColor="text1" w:themeTint="BF"/>
          <w:sz w:val="40"/>
          <w:szCs w:val="32"/>
          <w:u w:val="single"/>
        </w:rPr>
        <w:t xml:space="preserve">　</w:t>
      </w:r>
      <w:r w:rsidRPr="00915559">
        <w:rPr>
          <w:rFonts w:ascii="HGS創英角ﾎﾟｯﾌﾟ体" w:eastAsia="HGS創英角ﾎﾟｯﾌﾟ体" w:hAnsi="HGS創英角ﾎﾟｯﾌﾟ体" w:hint="eastAsia"/>
          <w:color w:val="404040" w:themeColor="text1" w:themeTint="BF"/>
          <w:sz w:val="40"/>
          <w:szCs w:val="32"/>
          <w:u w:val="single"/>
        </w:rPr>
        <w:t>２</w:t>
      </w:r>
    </w:p>
    <w:p w:rsidR="00333BAD" w:rsidRPr="00915559" w:rsidRDefault="00333BAD" w:rsidP="00333BAD">
      <w:pPr>
        <w:spacing w:line="320" w:lineRule="exact"/>
        <w:ind w:left="240" w:hangingChars="100" w:hanging="240"/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  <w:r w:rsidRPr="00915559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>◆通った保育園や幼稚園などの所属を記録しましょう。書くことがたくさんある場合には、複数のマス、複数のシートを使ってください。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938"/>
      </w:tblGrid>
      <w:tr w:rsidR="00915559" w:rsidRPr="00915559" w:rsidTr="00634861">
        <w:trPr>
          <w:trHeight w:val="615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3BAD" w:rsidRPr="00915559" w:rsidRDefault="00333BAD" w:rsidP="00E63FA3">
            <w:pPr>
              <w:ind w:left="117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5559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年齢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3BAD" w:rsidRPr="00915559" w:rsidRDefault="00333BAD" w:rsidP="00E63FA3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5559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その年のエピソードなど</w:t>
            </w:r>
          </w:p>
        </w:tc>
      </w:tr>
      <w:tr w:rsidR="00915559" w:rsidRPr="00915559" w:rsidTr="00634861">
        <w:trPr>
          <w:trHeight w:val="611"/>
          <w:jc w:val="center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333BAD" w:rsidRPr="00915559" w:rsidRDefault="00333BAD" w:rsidP="00E63FA3">
            <w:pPr>
              <w:ind w:left="27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5559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</w:t>
            </w:r>
            <w:r w:rsidRPr="00915559"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  <w:t>0</w:t>
            </w:r>
            <w:r w:rsidRPr="00915559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～１歳</w:t>
            </w:r>
          </w:p>
          <w:p w:rsidR="00333BAD" w:rsidRPr="00915559" w:rsidRDefault="00333BAD" w:rsidP="00E63FA3">
            <w:pPr>
              <w:ind w:left="27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5559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□1～２歳</w:t>
            </w:r>
          </w:p>
          <w:p w:rsidR="00333BAD" w:rsidRPr="00915559" w:rsidRDefault="00C058C9" w:rsidP="00E63FA3">
            <w:pPr>
              <w:ind w:left="27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5559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</w:rPr>
              <w:t>☑</w:t>
            </w:r>
            <w:r w:rsidR="00333BAD" w:rsidRPr="00915559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２～</w:t>
            </w:r>
            <w:r w:rsidR="00333BAD" w:rsidRPr="00915559"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  <w:t>3</w:t>
            </w:r>
            <w:r w:rsidR="00333BAD" w:rsidRPr="00915559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歳</w:t>
            </w:r>
          </w:p>
          <w:p w:rsidR="00333BAD" w:rsidRPr="00915559" w:rsidRDefault="00333BAD" w:rsidP="00E63FA3">
            <w:pPr>
              <w:ind w:left="27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5559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□３～</w:t>
            </w:r>
            <w:r w:rsidRPr="00915559"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  <w:t>4</w:t>
            </w:r>
            <w:r w:rsidRPr="00915559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歳</w:t>
            </w:r>
          </w:p>
          <w:p w:rsidR="00333BAD" w:rsidRPr="00915559" w:rsidRDefault="00333BAD" w:rsidP="00E63FA3">
            <w:pPr>
              <w:ind w:left="27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5559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（年少）</w:t>
            </w:r>
          </w:p>
          <w:p w:rsidR="00333BAD" w:rsidRPr="00915559" w:rsidRDefault="00333BAD" w:rsidP="00E63FA3">
            <w:pPr>
              <w:ind w:left="27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5559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□4～5歳</w:t>
            </w:r>
          </w:p>
          <w:p w:rsidR="00333BAD" w:rsidRPr="00915559" w:rsidRDefault="00333BAD" w:rsidP="00E63FA3">
            <w:pPr>
              <w:ind w:left="27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5559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（年中）</w:t>
            </w:r>
          </w:p>
          <w:p w:rsidR="00333BAD" w:rsidRPr="00915559" w:rsidRDefault="00333BAD" w:rsidP="00E63FA3">
            <w:pPr>
              <w:ind w:left="27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5559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□5～6歳</w:t>
            </w:r>
          </w:p>
          <w:p w:rsidR="00333BAD" w:rsidRPr="00915559" w:rsidRDefault="00333BAD" w:rsidP="00E63FA3">
            <w:pPr>
              <w:ind w:left="27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5559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（年長）</w:t>
            </w:r>
          </w:p>
        </w:tc>
        <w:tc>
          <w:tcPr>
            <w:tcW w:w="793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333BAD" w:rsidRPr="00915559" w:rsidRDefault="00333BAD" w:rsidP="00E63FA3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5559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通っていたところ：</w:t>
            </w:r>
            <w:r w:rsidRPr="00915559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カンガルー教室、</w:t>
            </w:r>
            <w:r w:rsidRPr="00915559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</w:rPr>
              <w:t>△△</w:t>
            </w:r>
            <w:r w:rsidRPr="00915559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幼稚園の未就園児クラス</w:t>
            </w:r>
          </w:p>
        </w:tc>
      </w:tr>
      <w:tr w:rsidR="00915559" w:rsidRPr="00915559" w:rsidTr="00634861">
        <w:trPr>
          <w:trHeight w:val="3526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333BAD" w:rsidRPr="00915559" w:rsidRDefault="00333BAD" w:rsidP="00E63FA3">
            <w:pPr>
              <w:ind w:left="27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793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333BAD" w:rsidRPr="00915559" w:rsidRDefault="00333BAD" w:rsidP="00E63FA3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5559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カンガルー教室や幼稚園に通うようになって、足腰がしっかりして、言葉が少しずつ増えてきた。</w:t>
            </w:r>
          </w:p>
        </w:tc>
      </w:tr>
      <w:tr w:rsidR="00915559" w:rsidRPr="00915559" w:rsidTr="00634861">
        <w:trPr>
          <w:trHeight w:val="543"/>
          <w:jc w:val="center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333BAD" w:rsidRPr="00915559" w:rsidRDefault="00333BAD" w:rsidP="00E63FA3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5559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</w:t>
            </w:r>
            <w:r w:rsidRPr="00915559"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  <w:t>0</w:t>
            </w:r>
            <w:r w:rsidRPr="00915559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～１歳</w:t>
            </w:r>
          </w:p>
          <w:p w:rsidR="00333BAD" w:rsidRPr="00915559" w:rsidRDefault="00333BAD" w:rsidP="00E63FA3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5559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□1～２歳</w:t>
            </w:r>
          </w:p>
          <w:p w:rsidR="00333BAD" w:rsidRPr="00915559" w:rsidRDefault="00333BAD" w:rsidP="00E63FA3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5559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□２～</w:t>
            </w:r>
            <w:r w:rsidRPr="00915559"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  <w:t>3</w:t>
            </w:r>
            <w:r w:rsidRPr="00915559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歳</w:t>
            </w:r>
          </w:p>
          <w:p w:rsidR="00333BAD" w:rsidRPr="00915559" w:rsidRDefault="00C058C9" w:rsidP="00E63FA3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5559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</w:rPr>
              <w:t>☑</w:t>
            </w:r>
            <w:r w:rsidR="00333BAD" w:rsidRPr="00915559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３～</w:t>
            </w:r>
            <w:r w:rsidR="00333BAD" w:rsidRPr="00915559"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  <w:t>4</w:t>
            </w:r>
            <w:r w:rsidR="00333BAD" w:rsidRPr="00915559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歳</w:t>
            </w:r>
          </w:p>
          <w:p w:rsidR="00333BAD" w:rsidRPr="00915559" w:rsidRDefault="00333BAD" w:rsidP="00E63FA3">
            <w:pPr>
              <w:ind w:left="27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5559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（年少）</w:t>
            </w:r>
          </w:p>
          <w:p w:rsidR="00333BAD" w:rsidRPr="00915559" w:rsidRDefault="00333BAD" w:rsidP="00E63FA3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5559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□4～5歳</w:t>
            </w:r>
          </w:p>
          <w:p w:rsidR="00333BAD" w:rsidRPr="00915559" w:rsidRDefault="00333BAD" w:rsidP="00E63FA3">
            <w:pPr>
              <w:ind w:left="27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5559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（年中）</w:t>
            </w:r>
          </w:p>
          <w:p w:rsidR="00333BAD" w:rsidRPr="00915559" w:rsidRDefault="00333BAD" w:rsidP="00E63FA3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5559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□5～6歳</w:t>
            </w:r>
          </w:p>
          <w:p w:rsidR="00333BAD" w:rsidRPr="00915559" w:rsidRDefault="00333BAD" w:rsidP="00E63FA3">
            <w:pPr>
              <w:ind w:left="27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5559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（年長）</w:t>
            </w:r>
          </w:p>
        </w:tc>
        <w:tc>
          <w:tcPr>
            <w:tcW w:w="793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333BAD" w:rsidRPr="00915559" w:rsidRDefault="00333BAD" w:rsidP="00E63FA3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5559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通っていたところ：</w:t>
            </w:r>
            <w:r w:rsidRPr="00915559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</w:rPr>
              <w:t>△△</w:t>
            </w:r>
            <w:r w:rsidRPr="00915559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幼稚園</w:t>
            </w:r>
          </w:p>
        </w:tc>
      </w:tr>
      <w:tr w:rsidR="00915559" w:rsidRPr="00915559" w:rsidTr="00634861">
        <w:trPr>
          <w:trHeight w:val="3556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333BAD" w:rsidRPr="00915559" w:rsidRDefault="00333BAD" w:rsidP="00E63FA3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793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333BAD" w:rsidRPr="00915559" w:rsidRDefault="00333BAD" w:rsidP="00E63FA3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5559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入園して３か月ぐらいは登園時に泣くことが多かったが、夏休み前ごろからは笑顔で登園できるようになった。</w:t>
            </w:r>
          </w:p>
        </w:tc>
      </w:tr>
      <w:tr w:rsidR="00915559" w:rsidRPr="00915559" w:rsidTr="00634861">
        <w:trPr>
          <w:trHeight w:val="545"/>
          <w:jc w:val="center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333BAD" w:rsidRPr="00915559" w:rsidRDefault="00333BAD" w:rsidP="00E63FA3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5559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</w:t>
            </w:r>
            <w:r w:rsidRPr="00915559"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  <w:t>0</w:t>
            </w:r>
            <w:r w:rsidRPr="00915559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～１歳</w:t>
            </w:r>
          </w:p>
          <w:p w:rsidR="00333BAD" w:rsidRPr="00915559" w:rsidRDefault="00333BAD" w:rsidP="00E63FA3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5559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□1～２歳</w:t>
            </w:r>
          </w:p>
          <w:p w:rsidR="00333BAD" w:rsidRPr="00915559" w:rsidRDefault="00333BAD" w:rsidP="00E63FA3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5559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□２～</w:t>
            </w:r>
            <w:r w:rsidRPr="00915559"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  <w:t>3</w:t>
            </w:r>
            <w:r w:rsidRPr="00915559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歳</w:t>
            </w:r>
          </w:p>
          <w:p w:rsidR="00333BAD" w:rsidRPr="00915559" w:rsidRDefault="00333BAD" w:rsidP="00E63FA3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5559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□３～</w:t>
            </w:r>
            <w:r w:rsidRPr="00915559"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  <w:t>4</w:t>
            </w:r>
            <w:r w:rsidRPr="00915559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歳</w:t>
            </w:r>
          </w:p>
          <w:p w:rsidR="00333BAD" w:rsidRPr="00915559" w:rsidRDefault="00333BAD" w:rsidP="00E63FA3">
            <w:pPr>
              <w:ind w:left="27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5559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（年少）</w:t>
            </w:r>
          </w:p>
          <w:p w:rsidR="00333BAD" w:rsidRPr="00915559" w:rsidRDefault="00C058C9" w:rsidP="00E63FA3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5559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</w:rPr>
              <w:t>☑</w:t>
            </w:r>
            <w:r w:rsidR="00333BAD" w:rsidRPr="00915559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4～5歳</w:t>
            </w:r>
          </w:p>
          <w:p w:rsidR="00333BAD" w:rsidRPr="00915559" w:rsidRDefault="00333BAD" w:rsidP="00E63FA3">
            <w:pPr>
              <w:ind w:left="27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5559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（年中）</w:t>
            </w:r>
          </w:p>
          <w:p w:rsidR="00333BAD" w:rsidRPr="00915559" w:rsidRDefault="00333BAD" w:rsidP="00E63FA3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5559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□5～6歳</w:t>
            </w:r>
          </w:p>
          <w:p w:rsidR="00333BAD" w:rsidRPr="00915559" w:rsidRDefault="00333BAD" w:rsidP="00E63FA3">
            <w:pPr>
              <w:ind w:left="27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5559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（年長）</w:t>
            </w:r>
          </w:p>
        </w:tc>
        <w:tc>
          <w:tcPr>
            <w:tcW w:w="793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333BAD" w:rsidRPr="00915559" w:rsidRDefault="00333BAD" w:rsidP="00E63FA3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5559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通っていたところ：</w:t>
            </w:r>
            <w:r w:rsidRPr="00915559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</w:rPr>
              <w:t>△△</w:t>
            </w:r>
            <w:r w:rsidRPr="00915559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幼稚園</w:t>
            </w:r>
          </w:p>
        </w:tc>
      </w:tr>
      <w:tr w:rsidR="00915559" w:rsidRPr="00915559" w:rsidTr="00DE0716">
        <w:trPr>
          <w:trHeight w:val="3810"/>
          <w:jc w:val="center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3BAD" w:rsidRPr="00915559" w:rsidRDefault="00333BAD" w:rsidP="00E63FA3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793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BAD" w:rsidRPr="00915559" w:rsidRDefault="00333BAD" w:rsidP="00E63FA3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  <w:szCs w:val="24"/>
              </w:rPr>
            </w:pPr>
            <w:r w:rsidRPr="00915559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園での楽しかったことを、家でもたくさん教えてくれるようになった。</w:t>
            </w:r>
          </w:p>
          <w:p w:rsidR="00333BAD" w:rsidRPr="00915559" w:rsidRDefault="00333BAD" w:rsidP="00E63FA3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5559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運動会のかけっこをがんばる姿がかわいかった。</w:t>
            </w:r>
          </w:p>
        </w:tc>
      </w:tr>
    </w:tbl>
    <w:p w:rsidR="008323A1" w:rsidRPr="00915559" w:rsidRDefault="00333BAD" w:rsidP="00E809E8">
      <w:pPr>
        <w:ind w:leftChars="100" w:left="210"/>
        <w:jc w:val="left"/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  <w:r w:rsidRPr="00915559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>通っていたところ：○○保育園・○○幼稚園・カンガルー教室・</w:t>
      </w:r>
      <w:r w:rsidR="00520408" w:rsidRPr="00915559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>児童発達支援センター</w:t>
      </w:r>
    </w:p>
    <w:p w:rsidR="00A065E5" w:rsidRPr="00915559" w:rsidRDefault="00333BAD" w:rsidP="008323A1">
      <w:pPr>
        <w:ind w:leftChars="1146" w:left="2407"/>
        <w:jc w:val="left"/>
        <w:rPr>
          <w:color w:val="404040" w:themeColor="text1" w:themeTint="BF"/>
        </w:rPr>
      </w:pPr>
      <w:r w:rsidRPr="00915559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>ふれあい支援センター・訓練・習い事など</w:t>
      </w:r>
      <w:r w:rsidR="0027666F" w:rsidRPr="00915559">
        <w:rPr>
          <w:rFonts w:ascii="HG丸ｺﾞｼｯｸM-PRO" w:eastAsia="HG丸ｺﾞｼｯｸM-PRO" w:hAnsi="HG丸ｺﾞｼｯｸM-PRO" w:hint="eastAsia"/>
          <w:noProof/>
          <w:color w:val="404040" w:themeColor="text1" w:themeTint="BF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63ABF" wp14:editId="24A866E3">
                <wp:simplePos x="0" y="0"/>
                <wp:positionH relativeFrom="column">
                  <wp:posOffset>-468630</wp:posOffset>
                </wp:positionH>
                <wp:positionV relativeFrom="page">
                  <wp:posOffset>461645</wp:posOffset>
                </wp:positionV>
                <wp:extent cx="418320" cy="3180600"/>
                <wp:effectExtent l="0" t="0" r="20320" b="2032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20" cy="3180600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1035D" w:rsidRPr="000D1031" w:rsidRDefault="0001035D" w:rsidP="003369DB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D103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基本／</w:t>
                            </w:r>
                            <w:r w:rsidRPr="000D103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年表（就学前）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26" style="position:absolute;left:0;text-align:left;margin-left:-36.9pt;margin-top:36.35pt;width:32.95pt;height:2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" filled="f" strokecolor="windowText" strokeweight="1pt">
                <v:stroke linestyle="thinThin"/>
                <v:textbox style="layout-flow:vertical-ideographic">
                  <w:txbxContent>
                    <w:p w:rsidR="0001035D" w:rsidRPr="000D1031" w:rsidRDefault="0001035D" w:rsidP="003369DB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0D103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基本／</w:t>
                      </w:r>
                      <w:r w:rsidRPr="000D103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年表（就学前）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065E5" w:rsidRPr="00915559" w:rsidSect="004E14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1077" w:bottom="567" w:left="1077" w:header="284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35D" w:rsidRDefault="0001035D" w:rsidP="00AE296D">
      <w:r>
        <w:separator/>
      </w:r>
    </w:p>
  </w:endnote>
  <w:endnote w:type="continuationSeparator" w:id="0">
    <w:p w:rsidR="0001035D" w:rsidRDefault="0001035D" w:rsidP="00A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CDBFFD75FAE047FEB9DA7A3353CD6738"/>
      </w:placeholder>
      <w:temporary/>
      <w:showingPlcHdr/>
    </w:sdtPr>
    <w:sdtEndPr/>
    <w:sdtContent>
      <w:p w:rsidR="0001035D" w:rsidRDefault="0001035D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01035D" w:rsidRDefault="000103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35D" w:rsidRPr="00444839" w:rsidRDefault="0001035D" w:rsidP="00444839">
    <w:pPr>
      <w:pStyle w:val="a5"/>
      <w:jc w:val="center"/>
    </w:pPr>
    <w:r w:rsidRPr="008922AA">
      <w:rPr>
        <w:rFonts w:ascii="HG丸ｺﾞｼｯｸM-PRO" w:eastAsia="HG丸ｺﾞｼｯｸM-PRO" w:hAnsi="HG丸ｺﾞｼｯｸM-PRO" w:hint="eastAsia"/>
      </w:rPr>
      <w:t>藤井寺市サポートブック「はばたき」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BB7" w:rsidRDefault="00E13B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35D" w:rsidRDefault="0001035D" w:rsidP="00AE296D">
      <w:r>
        <w:separator/>
      </w:r>
    </w:p>
  </w:footnote>
  <w:footnote w:type="continuationSeparator" w:id="0">
    <w:p w:rsidR="0001035D" w:rsidRDefault="0001035D" w:rsidP="00AE2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35D" w:rsidRDefault="0098136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777501" o:spid="_x0000_s16386" type="#_x0000_t136" style="position:absolute;left:0;text-align:left;margin-left:0;margin-top:0;width:487.55pt;height:162.5pt;z-index:-251655168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35D" w:rsidRDefault="0098136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777502" o:spid="_x0000_s16387" type="#_x0000_t136" style="position:absolute;left:0;text-align:left;margin-left:0;margin-top:0;width:487.55pt;height:162.5pt;z-index:-251653120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35D" w:rsidRDefault="0098136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777500" o:spid="_x0000_s16385" type="#_x0000_t136" style="position:absolute;left:0;text-align:left;margin-left:0;margin-top:0;width:487.55pt;height:162.5pt;z-index:-251657216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8">
      <v:textbox inset="5.85pt,.7pt,5.85pt,.7pt"/>
    </o:shapedefaults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1"/>
    <w:rsid w:val="00002792"/>
    <w:rsid w:val="0001035D"/>
    <w:rsid w:val="000437DA"/>
    <w:rsid w:val="000C2D72"/>
    <w:rsid w:val="000D1031"/>
    <w:rsid w:val="001F356D"/>
    <w:rsid w:val="0027666F"/>
    <w:rsid w:val="0030210F"/>
    <w:rsid w:val="003121E5"/>
    <w:rsid w:val="00333BAD"/>
    <w:rsid w:val="00333D34"/>
    <w:rsid w:val="003369DB"/>
    <w:rsid w:val="003C4DF5"/>
    <w:rsid w:val="00435C96"/>
    <w:rsid w:val="00444839"/>
    <w:rsid w:val="004E1400"/>
    <w:rsid w:val="004F6AB0"/>
    <w:rsid w:val="00520408"/>
    <w:rsid w:val="005507C8"/>
    <w:rsid w:val="00621443"/>
    <w:rsid w:val="006224DD"/>
    <w:rsid w:val="00634861"/>
    <w:rsid w:val="00641DFB"/>
    <w:rsid w:val="006B4F0E"/>
    <w:rsid w:val="006B6047"/>
    <w:rsid w:val="00703EB1"/>
    <w:rsid w:val="00793F62"/>
    <w:rsid w:val="0080434B"/>
    <w:rsid w:val="008050AB"/>
    <w:rsid w:val="008323A1"/>
    <w:rsid w:val="00874B60"/>
    <w:rsid w:val="008D1046"/>
    <w:rsid w:val="008E29E9"/>
    <w:rsid w:val="00915559"/>
    <w:rsid w:val="0098136A"/>
    <w:rsid w:val="00A065E5"/>
    <w:rsid w:val="00A30DA8"/>
    <w:rsid w:val="00AE296D"/>
    <w:rsid w:val="00BB0474"/>
    <w:rsid w:val="00BB2D9C"/>
    <w:rsid w:val="00C058C9"/>
    <w:rsid w:val="00C20549"/>
    <w:rsid w:val="00CE3A38"/>
    <w:rsid w:val="00D41DAC"/>
    <w:rsid w:val="00DE0716"/>
    <w:rsid w:val="00E13BB7"/>
    <w:rsid w:val="00E22E1E"/>
    <w:rsid w:val="00E63FA3"/>
    <w:rsid w:val="00E809E8"/>
    <w:rsid w:val="00F17DB7"/>
    <w:rsid w:val="00F3799F"/>
    <w:rsid w:val="00F53A02"/>
    <w:rsid w:val="00FD4281"/>
    <w:rsid w:val="00FE2BB7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BFFD75FAE047FEB9DA7A3353CD6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1E3F00-0812-4988-A5AF-5EF5E0F7E462}"/>
      </w:docPartPr>
      <w:docPartBody>
        <w:p w:rsidR="00915FFF" w:rsidRDefault="00915FFF" w:rsidP="00915FFF">
          <w:pPr>
            <w:pStyle w:val="CDBFFD75FAE047FEB9DA7A3353CD6738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F"/>
    <w:rsid w:val="002829FD"/>
    <w:rsid w:val="008671A0"/>
    <w:rsid w:val="00915FFF"/>
    <w:rsid w:val="00B12690"/>
    <w:rsid w:val="00F6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661CB-6224-42D8-8DA6-A625BE9C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E4F7EE72.dotm</Template>
  <TotalTime>17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貴啓</dc:creator>
  <cp:lastModifiedBy>坂本　貴啓</cp:lastModifiedBy>
  <cp:revision>12</cp:revision>
  <cp:lastPrinted>2020-03-18T09:39:00Z</cp:lastPrinted>
  <dcterms:created xsi:type="dcterms:W3CDTF">2020-02-10T06:11:00Z</dcterms:created>
  <dcterms:modified xsi:type="dcterms:W3CDTF">2020-03-18T10:43:00Z</dcterms:modified>
</cp:coreProperties>
</file>