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07" w:rsidRPr="00F23F26" w:rsidRDefault="009F7107" w:rsidP="009F7107">
      <w:pPr>
        <w:jc w:val="center"/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 w:hint="eastAsia"/>
          <w:sz w:val="40"/>
        </w:rPr>
        <w:t>「わたし」を中心とした生活マップ（　　歳）</w: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C2530" wp14:editId="79CB7FF2">
                <wp:simplePos x="0" y="0"/>
                <wp:positionH relativeFrom="column">
                  <wp:posOffset>4144010</wp:posOffset>
                </wp:positionH>
                <wp:positionV relativeFrom="paragraph">
                  <wp:posOffset>191135</wp:posOffset>
                </wp:positionV>
                <wp:extent cx="2050415" cy="2372400"/>
                <wp:effectExtent l="0" t="0" r="26035" b="2794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50C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夕方や休日の過ごし方</w:t>
                            </w:r>
                          </w:p>
                          <w:p w:rsidR="002F5153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2F5153" w:rsidRPr="006716DF" w:rsidRDefault="002F5153" w:rsidP="00F23F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326.3pt;margin-top:15.05pt;width:161.45pt;height:18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50C3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夕方や休日の過ごし方</w:t>
                      </w:r>
                    </w:p>
                    <w:p w:rsidR="002F5153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2F5153" w:rsidRPr="006716DF" w:rsidRDefault="002F5153" w:rsidP="00F23F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F85B22" wp14:editId="68CCD056">
                <wp:simplePos x="0" y="0"/>
                <wp:positionH relativeFrom="column">
                  <wp:posOffset>-26670</wp:posOffset>
                </wp:positionH>
                <wp:positionV relativeFrom="paragraph">
                  <wp:posOffset>191135</wp:posOffset>
                </wp:positionV>
                <wp:extent cx="2051685" cy="2372400"/>
                <wp:effectExtent l="0" t="0" r="2476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470D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よく行く場所</w:t>
                            </w:r>
                          </w:p>
                          <w:p w:rsidR="002F5153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2F5153" w:rsidRPr="006716DF" w:rsidRDefault="002F5153" w:rsidP="00F23F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2.1pt;margin-top:15.05pt;width:161.55pt;height:18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470D1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よく行く場所</w:t>
                      </w:r>
                    </w:p>
                    <w:p w:rsidR="002F5153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2F5153" w:rsidRPr="006716DF" w:rsidRDefault="002F5153" w:rsidP="00F23F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15ACC" wp14:editId="75E4F8A2">
                <wp:simplePos x="0" y="0"/>
                <wp:positionH relativeFrom="column">
                  <wp:align>center</wp:align>
                </wp:positionH>
                <wp:positionV relativeFrom="paragraph">
                  <wp:posOffset>191135</wp:posOffset>
                </wp:positionV>
                <wp:extent cx="2050560" cy="2372400"/>
                <wp:effectExtent l="0" t="0" r="26035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560" cy="237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470D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所属している園や学校</w:t>
                            </w:r>
                          </w:p>
                          <w:p w:rsidR="002F5153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2F5153" w:rsidRPr="006716DF" w:rsidRDefault="002F5153" w:rsidP="00F23F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0;margin-top:15.05pt;width:161.45pt;height:186.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470D18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所属している園や学校</w:t>
                      </w:r>
                    </w:p>
                    <w:p w:rsidR="002F5153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2F5153" w:rsidRPr="006716DF" w:rsidRDefault="002F5153" w:rsidP="00F23F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C23455A" wp14:editId="20287A1E">
                <wp:simplePos x="0" y="0"/>
                <wp:positionH relativeFrom="column">
                  <wp:align>center</wp:align>
                </wp:positionH>
                <wp:positionV relativeFrom="paragraph">
                  <wp:posOffset>211455</wp:posOffset>
                </wp:positionV>
                <wp:extent cx="6264000" cy="8248680"/>
                <wp:effectExtent l="0" t="0" r="2286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82486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  <a:alpha val="27000"/>
                          </a:sysClr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0;margin-top:16.65pt;width:493.25pt;height:649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" fillcolor="#d9d9d9" strokecolor="#385d8a" strokeweight="1pt">
                <v:fill opacity="17733f"/>
              </v:roundrect>
            </w:pict>
          </mc:Fallback>
        </mc:AlternateContent>
      </w:r>
    </w:p>
    <w:p w:rsidR="00F23F26" w:rsidRPr="00F23F26" w:rsidRDefault="00F23F26" w:rsidP="00F23F26">
      <w:pPr>
        <w:tabs>
          <w:tab w:val="left" w:pos="1170"/>
          <w:tab w:val="center" w:pos="4873"/>
          <w:tab w:val="left" w:pos="7005"/>
        </w:tabs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</w:rPr>
        <w:tab/>
      </w:r>
      <w:r w:rsidRPr="00F23F26">
        <w:rPr>
          <w:rFonts w:ascii="HG丸ｺﾞｼｯｸM-PRO" w:eastAsia="HG丸ｺﾞｼｯｸM-PRO" w:hAnsi="HG丸ｺﾞｼｯｸM-PRO"/>
        </w:rPr>
        <w:tab/>
      </w:r>
      <w:r w:rsidRPr="00F23F26">
        <w:rPr>
          <w:rFonts w:ascii="HG丸ｺﾞｼｯｸM-PRO" w:eastAsia="HG丸ｺﾞｼｯｸM-PRO" w:hAnsi="HG丸ｺﾞｼｯｸM-PRO"/>
        </w:rPr>
        <w:tab/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111AF2" w:rsidP="00F23F26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00883" wp14:editId="29D38812">
                <wp:simplePos x="0" y="0"/>
                <wp:positionH relativeFrom="column">
                  <wp:posOffset>3497580</wp:posOffset>
                </wp:positionH>
                <wp:positionV relativeFrom="paragraph">
                  <wp:posOffset>161925</wp:posOffset>
                </wp:positionV>
                <wp:extent cx="2698750" cy="2159635"/>
                <wp:effectExtent l="0" t="0" r="25400" b="1206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159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2757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2"/>
                              </w:rPr>
                              <w:t>支援</w:t>
                            </w:r>
                            <w:r w:rsidRPr="00AF275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2"/>
                              </w:rPr>
                              <w:t>者</w:t>
                            </w:r>
                          </w:p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9" style="position:absolute;left:0;text-align:left;margin-left:275.4pt;margin-top:12.75pt;width:212.5pt;height:1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AF2757">
                        <w:rPr>
                          <w:rFonts w:ascii="HG丸ｺﾞｼｯｸM-PRO" w:eastAsia="HG丸ｺﾞｼｯｸM-PRO" w:hAnsi="HG丸ｺﾞｼｯｸM-PRO" w:hint="eastAsia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2"/>
                        </w:rPr>
                        <w:t>支援</w:t>
                      </w:r>
                      <w:r w:rsidRPr="00AF275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fitText w:val="1200" w:id="-2106899712"/>
                        </w:rPr>
                        <w:t>者</w:t>
                      </w:r>
                    </w:p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23F26"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5917A" wp14:editId="5AAAF4D9">
                <wp:simplePos x="0" y="0"/>
                <wp:positionH relativeFrom="column">
                  <wp:posOffset>-26670</wp:posOffset>
                </wp:positionH>
                <wp:positionV relativeFrom="paragraph">
                  <wp:posOffset>163830</wp:posOffset>
                </wp:positionV>
                <wp:extent cx="2699385" cy="2159635"/>
                <wp:effectExtent l="0" t="0" r="24765" b="1206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85" cy="21596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0C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友達・仲間</w:t>
                            </w:r>
                          </w:p>
                          <w:p w:rsidR="002F5153" w:rsidRDefault="002F5153" w:rsidP="00F23F2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30" style="position:absolute;left:0;text-align:left;margin-left:-2.1pt;margin-top:12.9pt;width:212.55pt;height:1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C50C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友達・仲間</w:t>
                      </w:r>
                    </w:p>
                    <w:p w:rsidR="002F5153" w:rsidRDefault="002F5153" w:rsidP="00F23F2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23F26" w:rsidRPr="00F23F2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C1301" wp14:editId="1E91DDD7">
                <wp:simplePos x="0" y="0"/>
                <wp:positionH relativeFrom="column">
                  <wp:align>center</wp:align>
                </wp:positionH>
                <wp:positionV relativeFrom="paragraph">
                  <wp:posOffset>97790</wp:posOffset>
                </wp:positionV>
                <wp:extent cx="3695760" cy="3857760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60" cy="3857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8E609A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C50C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D0D0D" w:themeColor="text1" w:themeTint="F2"/>
                                <w:sz w:val="52"/>
                              </w:rPr>
                              <w:t>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31" style="position:absolute;left:0;text-align:left;margin-left:0;margin-top:7.7pt;width:291pt;height:303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" fillcolor="window" strokecolor="windowText" strokeweight="2pt">
                <v:textbox inset=",0">
                  <w:txbxContent>
                    <w:p w:rsidR="002F5153" w:rsidRPr="008E609A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C50C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D0D0D" w:themeColor="text1" w:themeTint="F2"/>
                          <w:sz w:val="52"/>
                        </w:rPr>
                        <w:t>わたし</w:t>
                      </w:r>
                    </w:p>
                  </w:txbxContent>
                </v:textbox>
              </v:oval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837BA" wp14:editId="397EC45F">
                <wp:simplePos x="0" y="0"/>
                <wp:positionH relativeFrom="column">
                  <wp:align>center</wp:align>
                </wp:positionH>
                <wp:positionV relativeFrom="paragraph">
                  <wp:posOffset>201930</wp:posOffset>
                </wp:positionV>
                <wp:extent cx="2699280" cy="2159640"/>
                <wp:effectExtent l="0" t="0" r="25400" b="120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21596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50C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家族・親族</w:t>
                            </w:r>
                          </w:p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32" style="position:absolute;left:0;text-align:left;margin-left:0;margin-top:15.9pt;width:212.55pt;height:170.0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C50C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家族・親族</w:t>
                      </w:r>
                    </w:p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tabs>
          <w:tab w:val="left" w:pos="1276"/>
          <w:tab w:val="left" w:pos="7905"/>
        </w:tabs>
        <w:ind w:leftChars="100" w:left="210"/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</w:rPr>
        <w:tab/>
      </w:r>
    </w:p>
    <w:p w:rsidR="00F23F26" w:rsidRPr="00F23F26" w:rsidRDefault="00F23F26" w:rsidP="00F23F26">
      <w:pPr>
        <w:tabs>
          <w:tab w:val="left" w:pos="4365"/>
        </w:tabs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</w:rPr>
        <w:tab/>
      </w:r>
    </w:p>
    <w:p w:rsidR="00F23F26" w:rsidRPr="00F23F26" w:rsidRDefault="00FF0BA8" w:rsidP="00F23F26">
      <w:pPr>
        <w:ind w:leftChars="100" w:left="210"/>
        <w:jc w:val="center"/>
        <w:rPr>
          <w:rFonts w:ascii="HG丸ｺﾞｼｯｸM-PRO" w:eastAsia="HG丸ｺﾞｼｯｸM-PRO" w:hAnsi="HG丸ｺﾞｼｯｸM-PRO"/>
          <w:u w:val="single"/>
        </w:rPr>
      </w:pPr>
      <w:r w:rsidRPr="00F23F26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CB7924" wp14:editId="68F30F46">
                <wp:simplePos x="0" y="0"/>
                <wp:positionH relativeFrom="column">
                  <wp:posOffset>-17145</wp:posOffset>
                </wp:positionH>
                <wp:positionV relativeFrom="paragraph">
                  <wp:posOffset>125730</wp:posOffset>
                </wp:positionV>
                <wp:extent cx="2038350" cy="234315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43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1"/>
                              </w:rPr>
                              <w:t>相談</w:t>
                            </w: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1"/>
                              </w:rPr>
                              <w:t>先</w:t>
                            </w:r>
                          </w:p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3" style="position:absolute;left:0;text-align:left;margin-left:-1.35pt;margin-top:9.9pt;width:160.5pt;height:1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1"/>
                        </w:rPr>
                        <w:t>相談</w:t>
                      </w: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fitText w:val="1200" w:id="-2106899711"/>
                        </w:rPr>
                        <w:t>先</w:t>
                      </w:r>
                    </w:p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23F26" w:rsidRPr="00F23F26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89CBE2" wp14:editId="065F4AF6">
                <wp:simplePos x="0" y="0"/>
                <wp:positionH relativeFrom="column">
                  <wp:posOffset>4145280</wp:posOffset>
                </wp:positionH>
                <wp:positionV relativeFrom="paragraph">
                  <wp:posOffset>49530</wp:posOffset>
                </wp:positionV>
                <wp:extent cx="2047875" cy="2295525"/>
                <wp:effectExtent l="0" t="0" r="28575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295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spacing w:val="4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09"/>
                              </w:rPr>
                              <w:t>病院な</w:t>
                            </w: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09"/>
                              </w:rPr>
                              <w:t>ど</w:t>
                            </w:r>
                          </w:p>
                          <w:p w:rsidR="002F5153" w:rsidRPr="00C50C37" w:rsidRDefault="002F5153" w:rsidP="00F23F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left:0;text-align:left;margin-left:326.4pt;margin-top:3.9pt;width:161.25pt;height:18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" fillcolor="window" strokecolor="windowText" strokeweight="1pt">
                <v:textbox inset=",0">
                  <w:txbxContent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spacing w:val="40"/>
                          <w:kern w:val="0"/>
                          <w:sz w:val="24"/>
                          <w:szCs w:val="24"/>
                          <w:u w:val="single"/>
                          <w:fitText w:val="1200" w:id="-2106899709"/>
                        </w:rPr>
                        <w:t>病院な</w:t>
                      </w: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fitText w:val="1200" w:id="-2106899709"/>
                        </w:rPr>
                        <w:t>ど</w:t>
                      </w:r>
                    </w:p>
                    <w:p w:rsidR="002F5153" w:rsidRPr="00C50C37" w:rsidRDefault="002F5153" w:rsidP="00F23F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CA128" wp14:editId="78DF4149">
                <wp:simplePos x="0" y="0"/>
                <wp:positionH relativeFrom="column">
                  <wp:posOffset>2077085</wp:posOffset>
                </wp:positionH>
                <wp:positionV relativeFrom="paragraph">
                  <wp:posOffset>116205</wp:posOffset>
                </wp:positionV>
                <wp:extent cx="2009880" cy="2200320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880" cy="2200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C50C37" w:rsidRDefault="002F5153" w:rsidP="00F23F2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spacing w:val="120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0"/>
                              </w:rPr>
                              <w:t>その</w:t>
                            </w:r>
                            <w:r w:rsidRPr="00D64EB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1200" w:id="-2106899710"/>
                              </w:rPr>
                              <w:t>他</w:t>
                            </w:r>
                          </w:p>
                          <w:p w:rsidR="002F5153" w:rsidRPr="00C50C37" w:rsidRDefault="002F5153" w:rsidP="00F23F2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F5153" w:rsidRPr="00C50C37" w:rsidRDefault="002F5153" w:rsidP="00F23F26">
                            <w:pPr>
                              <w:spacing w:line="280" w:lineRule="exac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5" style="position:absolute;left:0;text-align:left;margin-left:163.55pt;margin-top:9.15pt;width:158.25pt;height:17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" fillcolor="window" strokecolor="windowText" strokeweight="1pt">
                <v:textbox inset="1mm,0,1mm">
                  <w:txbxContent>
                    <w:p w:rsidR="002F5153" w:rsidRPr="00C50C37" w:rsidRDefault="002F5153" w:rsidP="00F23F2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spacing w:val="120"/>
                          <w:kern w:val="0"/>
                          <w:sz w:val="24"/>
                          <w:szCs w:val="24"/>
                          <w:u w:val="single"/>
                          <w:fitText w:val="1200" w:id="-2106899710"/>
                        </w:rPr>
                        <w:t>その</w:t>
                      </w:r>
                      <w:r w:rsidRPr="00D64EB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u w:val="single"/>
                          <w:fitText w:val="1200" w:id="-2106899710"/>
                        </w:rPr>
                        <w:t>他</w:t>
                      </w:r>
                    </w:p>
                    <w:p w:rsidR="002F5153" w:rsidRPr="00C50C37" w:rsidRDefault="002F5153" w:rsidP="00F23F2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:rsidR="002F5153" w:rsidRPr="00C50C37" w:rsidRDefault="002F5153" w:rsidP="00F23F26">
                      <w:pPr>
                        <w:spacing w:line="280" w:lineRule="exact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5F350C" w:rsidP="00F23F26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089EDA" wp14:editId="29C2BBE8">
                <wp:simplePos x="0" y="0"/>
                <wp:positionH relativeFrom="column">
                  <wp:posOffset>6259830</wp:posOffset>
                </wp:positionH>
                <wp:positionV relativeFrom="paragraph">
                  <wp:posOffset>179705</wp:posOffset>
                </wp:positionV>
                <wp:extent cx="352425" cy="1914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F5153" w:rsidRPr="00E96597" w:rsidRDefault="002F5153" w:rsidP="005F350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left:0;text-align:left;margin-left:492.9pt;margin-top:14.15pt;width:27.75pt;height:15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" fillcolor="window" strokeweight=".5pt">
                <v:stroke dashstyle="3 1"/>
                <v:textbox style="layout-flow:vertical-ideographic">
                  <w:txbxContent>
                    <w:p w:rsidR="002F5153" w:rsidRPr="00E96597" w:rsidRDefault="002F5153" w:rsidP="005F350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9659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裏面に記載例があります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rPr>
          <w:rFonts w:ascii="HG丸ｺﾞｼｯｸM-PRO" w:eastAsia="HG丸ｺﾞｼｯｸM-PRO" w:hAnsi="HG丸ｺﾞｼｯｸM-PRO"/>
        </w:rPr>
      </w:pPr>
    </w:p>
    <w:p w:rsidR="00F23F26" w:rsidRPr="00F23F26" w:rsidRDefault="00F23F26" w:rsidP="00F23F26">
      <w:pPr>
        <w:jc w:val="center"/>
        <w:rPr>
          <w:rFonts w:ascii="HG丸ｺﾞｼｯｸM-PRO" w:eastAsia="HG丸ｺﾞｼｯｸM-PRO" w:hAnsi="HG丸ｺﾞｼｯｸM-PRO"/>
        </w:rPr>
      </w:pPr>
    </w:p>
    <w:p w:rsidR="009F7107" w:rsidRPr="00F23F26" w:rsidRDefault="009F7107" w:rsidP="009F7107">
      <w:pPr>
        <w:ind w:leftChars="100" w:left="210"/>
        <w:jc w:val="center"/>
        <w:rPr>
          <w:rFonts w:ascii="HG丸ｺﾞｼｯｸM-PRO" w:eastAsia="HG丸ｺﾞｼｯｸM-PRO" w:hAnsi="HG丸ｺﾞｼｯｸM-PRO"/>
          <w:u w:val="single"/>
        </w:rPr>
      </w:pPr>
    </w:p>
    <w:p w:rsidR="009F7107" w:rsidRPr="00F23F26" w:rsidRDefault="009F7107" w:rsidP="009F7107">
      <w:pPr>
        <w:rPr>
          <w:rFonts w:ascii="HG丸ｺﾞｼｯｸM-PRO" w:eastAsia="HG丸ｺﾞｼｯｸM-PRO" w:hAnsi="HG丸ｺﾞｼｯｸM-PRO"/>
        </w:rPr>
      </w:pPr>
    </w:p>
    <w:p w:rsidR="009F7107" w:rsidRPr="00F23F26" w:rsidRDefault="009F7107" w:rsidP="009F7107">
      <w:pPr>
        <w:rPr>
          <w:rFonts w:ascii="HG丸ｺﾞｼｯｸM-PRO" w:eastAsia="HG丸ｺﾞｼｯｸM-PRO" w:hAnsi="HG丸ｺﾞｼｯｸM-PRO"/>
        </w:rPr>
      </w:pPr>
    </w:p>
    <w:p w:rsidR="009F7107" w:rsidRPr="00F23F26" w:rsidRDefault="009F7107" w:rsidP="009F7107">
      <w:pPr>
        <w:rPr>
          <w:rFonts w:ascii="HG丸ｺﾞｼｯｸM-PRO" w:eastAsia="HG丸ｺﾞｼｯｸM-PRO" w:hAnsi="HG丸ｺﾞｼｯｸM-PRO"/>
        </w:rPr>
      </w:pPr>
    </w:p>
    <w:p w:rsidR="00A065E5" w:rsidRPr="00F23F26" w:rsidRDefault="009456B6" w:rsidP="003C6BC5">
      <w:pPr>
        <w:rPr>
          <w:rFonts w:ascii="HG丸ｺﾞｼｯｸM-PRO" w:eastAsia="HG丸ｺﾞｼｯｸM-PRO" w:hAnsi="HG丸ｺﾞｼｯｸM-PRO"/>
        </w:rPr>
      </w:pPr>
      <w:r w:rsidRPr="00F23F2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91D8" wp14:editId="3A5FDCC4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53" w:rsidRPr="002F5153" w:rsidRDefault="002F5153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F71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2F515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「わたし」を中心とした生活マップ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3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" filled="f" strokecolor="windowText" strokeweight="1pt">
                <v:stroke linestyle="thinThin"/>
                <v:textbox style="layout-flow:vertical-ideographic">
                  <w:txbxContent>
                    <w:p w:rsidR="002F5153" w:rsidRPr="002F5153" w:rsidRDefault="002F5153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F71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2F5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「わたし」を中心</w:t>
                      </w:r>
                      <w:bookmarkStart w:id="1" w:name="_GoBack"/>
                      <w:bookmarkEnd w:id="1"/>
                      <w:r w:rsidRPr="002F515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とした生活マップ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F23F26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53" w:rsidRDefault="002F5153" w:rsidP="00AE296D">
      <w:r>
        <w:separator/>
      </w:r>
    </w:p>
  </w:endnote>
  <w:endnote w:type="continuationSeparator" w:id="0">
    <w:p w:rsidR="002F5153" w:rsidRDefault="002F5153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2F5153" w:rsidRDefault="002F5153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2F5153" w:rsidRDefault="002F51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153" w:rsidRPr="00444839" w:rsidRDefault="002F5153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53" w:rsidRDefault="002F5153" w:rsidP="00AE296D">
      <w:r>
        <w:separator/>
      </w:r>
    </w:p>
  </w:footnote>
  <w:footnote w:type="continuationSeparator" w:id="0">
    <w:p w:rsidR="002F5153" w:rsidRDefault="002F5153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307F4"/>
    <w:rsid w:val="000437DA"/>
    <w:rsid w:val="00111698"/>
    <w:rsid w:val="00111AF2"/>
    <w:rsid w:val="0027189B"/>
    <w:rsid w:val="00296FE6"/>
    <w:rsid w:val="002A6990"/>
    <w:rsid w:val="002F5153"/>
    <w:rsid w:val="0030210F"/>
    <w:rsid w:val="00333D34"/>
    <w:rsid w:val="003C6BC5"/>
    <w:rsid w:val="0043367D"/>
    <w:rsid w:val="00444839"/>
    <w:rsid w:val="005507C8"/>
    <w:rsid w:val="005C4463"/>
    <w:rsid w:val="005F350C"/>
    <w:rsid w:val="006224DD"/>
    <w:rsid w:val="00624ADF"/>
    <w:rsid w:val="00641DFB"/>
    <w:rsid w:val="00703EB1"/>
    <w:rsid w:val="00745331"/>
    <w:rsid w:val="00942A67"/>
    <w:rsid w:val="009456B6"/>
    <w:rsid w:val="009F7107"/>
    <w:rsid w:val="00A065E5"/>
    <w:rsid w:val="00A30DA8"/>
    <w:rsid w:val="00AE296D"/>
    <w:rsid w:val="00B4026A"/>
    <w:rsid w:val="00C20549"/>
    <w:rsid w:val="00C554BD"/>
    <w:rsid w:val="00D41DAC"/>
    <w:rsid w:val="00DB132B"/>
    <w:rsid w:val="00F07F19"/>
    <w:rsid w:val="00F23F26"/>
    <w:rsid w:val="00F3799F"/>
    <w:rsid w:val="00F53A02"/>
    <w:rsid w:val="00F65F89"/>
    <w:rsid w:val="00FA53ED"/>
    <w:rsid w:val="00FD4281"/>
    <w:rsid w:val="00FF0BA8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991E70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33EF-C331-45FF-B007-F4B81812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97CEBD45.dotm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8</cp:revision>
  <cp:lastPrinted>2020-01-20T05:22:00Z</cp:lastPrinted>
  <dcterms:created xsi:type="dcterms:W3CDTF">2020-02-13T09:50:00Z</dcterms:created>
  <dcterms:modified xsi:type="dcterms:W3CDTF">2020-03-16T23:52:00Z</dcterms:modified>
</cp:coreProperties>
</file>