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24" w:rsidRPr="000B2F25" w:rsidRDefault="00D87524" w:rsidP="00D87524">
      <w:pPr>
        <w:jc w:val="center"/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  <w:bookmarkStart w:id="0" w:name="_GoBack"/>
      <w:bookmarkEnd w:id="0"/>
      <w:r w:rsidRPr="000B2F25">
        <w:rPr>
          <w:rFonts w:ascii="HG丸ｺﾞｼｯｸM-PRO" w:eastAsia="HG丸ｺﾞｼｯｸM-PRO" w:hAnsi="HG丸ｺﾞｼｯｸM-PRO" w:hint="eastAsia"/>
          <w:color w:val="404040" w:themeColor="text1" w:themeTint="BF"/>
          <w:sz w:val="40"/>
        </w:rPr>
        <w:t>相談・受診・検査などの記録</w:t>
      </w:r>
    </w:p>
    <w:p w:rsidR="00D87524" w:rsidRPr="000B2F25" w:rsidRDefault="00D87524" w:rsidP="00CF359D">
      <w:pPr>
        <w:ind w:left="240" w:hangingChars="100" w:hanging="240"/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  <w:r w:rsidRPr="000B2F25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>◆相談したことや、アドバイスを受けたこと</w:t>
      </w:r>
      <w:r w:rsidR="00CF359D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>、</w:t>
      </w:r>
      <w:r w:rsidRPr="000B2F25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>受けた検査名とその結果、診断名、病名などを記入しましょう。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9"/>
        <w:gridCol w:w="2977"/>
        <w:gridCol w:w="4252"/>
      </w:tblGrid>
      <w:tr w:rsidR="000B2F25" w:rsidRPr="000B2F25" w:rsidTr="009076EA">
        <w:trPr>
          <w:trHeight w:val="381"/>
          <w:jc w:val="center"/>
        </w:trPr>
        <w:tc>
          <w:tcPr>
            <w:tcW w:w="24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7524" w:rsidRPr="000B2F25" w:rsidRDefault="00D87524" w:rsidP="00313D1F">
            <w:pPr>
              <w:ind w:left="-63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0B2F2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年月日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D87524" w:rsidRPr="000B2F25" w:rsidRDefault="00D87524" w:rsidP="00313D1F">
            <w:pPr>
              <w:ind w:left="-63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0B2F2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機関名※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7524" w:rsidRPr="000B2F25" w:rsidRDefault="00D87524" w:rsidP="00313D1F">
            <w:pPr>
              <w:ind w:left="-63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0B2F25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2"/>
              </w:rPr>
              <w:t>内容・結果など</w:t>
            </w:r>
          </w:p>
        </w:tc>
      </w:tr>
      <w:tr w:rsidR="000B2F25" w:rsidRPr="000B2F25" w:rsidTr="009076EA">
        <w:trPr>
          <w:trHeight w:val="2083"/>
          <w:jc w:val="center"/>
        </w:trPr>
        <w:tc>
          <w:tcPr>
            <w:tcW w:w="2489" w:type="dxa"/>
            <w:tcBorders>
              <w:left w:val="single" w:sz="12" w:space="0" w:color="auto"/>
            </w:tcBorders>
            <w:vAlign w:val="center"/>
          </w:tcPr>
          <w:p w:rsidR="009076EA" w:rsidRPr="000B2F25" w:rsidRDefault="00D72C0B" w:rsidP="009076EA">
            <w:pPr>
              <w:ind w:leftChars="-77" w:left="-1" w:hangingChars="67" w:hanging="161"/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0B2F25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Ｈ○○</w:t>
            </w:r>
            <w:r w:rsidRPr="000B2F2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年</w:t>
            </w:r>
          </w:p>
          <w:p w:rsidR="00D72C0B" w:rsidRPr="000B2F25" w:rsidRDefault="00D72C0B" w:rsidP="009076EA">
            <w:pPr>
              <w:ind w:leftChars="-77" w:left="-1" w:hangingChars="67" w:hanging="161"/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0B2F25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○○</w:t>
            </w:r>
            <w:r w:rsidRPr="000B2F2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月</w:t>
            </w:r>
            <w:r w:rsidRPr="000B2F25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○○</w:t>
            </w:r>
            <w:r w:rsidRPr="000B2F2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日</w:t>
            </w:r>
          </w:p>
          <w:p w:rsidR="00313D1F" w:rsidRPr="000B2F25" w:rsidRDefault="00313D1F" w:rsidP="00313D1F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  <w:p w:rsidR="00313D1F" w:rsidRPr="000B2F25" w:rsidRDefault="00313D1F" w:rsidP="00D72C0B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0B2F2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 xml:space="preserve">（　</w:t>
            </w:r>
            <w:r w:rsidR="00E86EAB" w:rsidRPr="000B2F25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０</w:t>
            </w:r>
            <w:r w:rsidRPr="000B2F2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 xml:space="preserve">歳　</w:t>
            </w:r>
            <w:r w:rsidR="00647B55" w:rsidRPr="000B2F25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５</w:t>
            </w:r>
            <w:r w:rsidRPr="000B2F2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か月）</w:t>
            </w:r>
          </w:p>
        </w:tc>
        <w:tc>
          <w:tcPr>
            <w:tcW w:w="2977" w:type="dxa"/>
            <w:vAlign w:val="bottom"/>
          </w:tcPr>
          <w:p w:rsidR="00313D1F" w:rsidRPr="000B2F25" w:rsidRDefault="00313D1F" w:rsidP="00313D1F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0B2F25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藤井寺市立保健センター</w:t>
            </w:r>
          </w:p>
          <w:p w:rsidR="00313D1F" w:rsidRPr="000B2F25" w:rsidRDefault="00313D1F" w:rsidP="00313D1F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0B2F25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すくすく健診</w:t>
            </w:r>
          </w:p>
          <w:p w:rsidR="00313D1F" w:rsidRPr="000B2F25" w:rsidRDefault="00313D1F" w:rsidP="00313D1F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  <w:p w:rsidR="00313D1F" w:rsidRPr="000B2F25" w:rsidRDefault="00313D1F" w:rsidP="00313D1F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  <w:p w:rsidR="00313D1F" w:rsidRPr="000B2F25" w:rsidRDefault="00313D1F" w:rsidP="00D72C0B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0B2F2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（担当者：</w:t>
            </w:r>
            <w:r w:rsidRPr="000B2F25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○○</w:t>
            </w:r>
            <w:r w:rsidRPr="000B2F25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医師</w:t>
            </w:r>
            <w:r w:rsidRPr="000B2F2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 xml:space="preserve">　　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313D1F" w:rsidRPr="000B2F25" w:rsidRDefault="00313D1F" w:rsidP="00224B21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0B2F25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首のすわりがまだの</w:t>
            </w:r>
            <w:r w:rsidR="00224B21" w:rsidRPr="000B2F25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ため</w:t>
            </w:r>
            <w:r w:rsidRPr="000B2F25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、翌月のすくすく健診を予約した。</w:t>
            </w:r>
          </w:p>
        </w:tc>
      </w:tr>
      <w:tr w:rsidR="000B2F25" w:rsidRPr="000B2F25" w:rsidTr="009076EA">
        <w:trPr>
          <w:trHeight w:val="2083"/>
          <w:jc w:val="center"/>
        </w:trPr>
        <w:tc>
          <w:tcPr>
            <w:tcW w:w="2489" w:type="dxa"/>
            <w:tcBorders>
              <w:left w:val="single" w:sz="12" w:space="0" w:color="auto"/>
            </w:tcBorders>
            <w:vAlign w:val="center"/>
          </w:tcPr>
          <w:p w:rsidR="009076EA" w:rsidRPr="000B2F25" w:rsidRDefault="00D72C0B" w:rsidP="009076EA">
            <w:pPr>
              <w:ind w:leftChars="-77" w:left="-1" w:rightChars="-1" w:right="-2" w:hangingChars="67" w:hanging="161"/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0B2F25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Ｈ○○</w:t>
            </w:r>
            <w:r w:rsidRPr="000B2F2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年</w:t>
            </w:r>
          </w:p>
          <w:p w:rsidR="00D72C0B" w:rsidRPr="000B2F25" w:rsidRDefault="00D72C0B" w:rsidP="009076EA">
            <w:pPr>
              <w:ind w:leftChars="-77" w:left="-1" w:rightChars="-1" w:right="-2" w:hangingChars="67" w:hanging="161"/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0B2F25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○○</w:t>
            </w:r>
            <w:r w:rsidRPr="000B2F2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月</w:t>
            </w:r>
            <w:r w:rsidRPr="000B2F25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○○</w:t>
            </w:r>
            <w:r w:rsidRPr="000B2F2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日</w:t>
            </w:r>
          </w:p>
          <w:p w:rsidR="00313D1F" w:rsidRPr="000B2F25" w:rsidRDefault="00313D1F" w:rsidP="00313D1F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  <w:p w:rsidR="00313D1F" w:rsidRPr="000B2F25" w:rsidRDefault="00313D1F" w:rsidP="00313D1F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0B2F2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 xml:space="preserve">（　</w:t>
            </w:r>
            <w:r w:rsidR="00E86EAB" w:rsidRPr="000B2F25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０</w:t>
            </w:r>
            <w:r w:rsidRPr="000B2F2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 xml:space="preserve">歳　</w:t>
            </w:r>
            <w:r w:rsidRPr="000B2F25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６</w:t>
            </w:r>
            <w:r w:rsidRPr="000B2F2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か月）</w:t>
            </w:r>
          </w:p>
        </w:tc>
        <w:tc>
          <w:tcPr>
            <w:tcW w:w="2977" w:type="dxa"/>
            <w:vAlign w:val="bottom"/>
          </w:tcPr>
          <w:p w:rsidR="00313D1F" w:rsidRPr="000B2F25" w:rsidRDefault="00313D1F" w:rsidP="00313D1F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0B2F25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藤井寺市立保健センター</w:t>
            </w:r>
          </w:p>
          <w:p w:rsidR="00313D1F" w:rsidRPr="000B2F25" w:rsidRDefault="00313D1F" w:rsidP="00313D1F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0B2F25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すくすく健診</w:t>
            </w:r>
          </w:p>
          <w:p w:rsidR="00313D1F" w:rsidRPr="000B2F25" w:rsidRDefault="00313D1F" w:rsidP="00313D1F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  <w:p w:rsidR="00313D1F" w:rsidRPr="000B2F25" w:rsidRDefault="00313D1F" w:rsidP="00313D1F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  <w:p w:rsidR="00313D1F" w:rsidRPr="000B2F25" w:rsidRDefault="00313D1F" w:rsidP="00313D1F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0B2F2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（担当者：</w:t>
            </w:r>
            <w:r w:rsidRPr="000B2F25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○○</w:t>
            </w:r>
            <w:r w:rsidRPr="000B2F25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医師</w:t>
            </w:r>
            <w:r w:rsidRPr="000B2F2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 xml:space="preserve">　　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313D1F" w:rsidRPr="000B2F25" w:rsidRDefault="00313D1F" w:rsidP="00313D1F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0B2F25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首がすわっていると言われ、すくすく健診は終了となり、次は乳児後期健診を必ず受診するように言われた。</w:t>
            </w:r>
          </w:p>
        </w:tc>
      </w:tr>
      <w:tr w:rsidR="000B2F25" w:rsidRPr="000B2F25" w:rsidTr="009076EA">
        <w:trPr>
          <w:trHeight w:val="2083"/>
          <w:jc w:val="center"/>
        </w:trPr>
        <w:tc>
          <w:tcPr>
            <w:tcW w:w="2489" w:type="dxa"/>
            <w:tcBorders>
              <w:left w:val="single" w:sz="12" w:space="0" w:color="auto"/>
            </w:tcBorders>
            <w:vAlign w:val="center"/>
          </w:tcPr>
          <w:p w:rsidR="009076EA" w:rsidRPr="000B2F25" w:rsidRDefault="00D72C0B" w:rsidP="009076EA">
            <w:pPr>
              <w:ind w:leftChars="-77" w:left="-1" w:rightChars="-1" w:right="-2" w:hangingChars="67" w:hanging="161"/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0B2F25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Ｈ○○</w:t>
            </w:r>
            <w:r w:rsidRPr="000B2F2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年</w:t>
            </w:r>
          </w:p>
          <w:p w:rsidR="00313D1F" w:rsidRPr="000B2F25" w:rsidRDefault="00D72C0B" w:rsidP="009076EA">
            <w:pPr>
              <w:ind w:leftChars="-77" w:left="-1" w:rightChars="-1" w:right="-2" w:hangingChars="67" w:hanging="161"/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0B2F25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○○</w:t>
            </w:r>
            <w:r w:rsidRPr="000B2F2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月</w:t>
            </w:r>
            <w:r w:rsidRPr="000B2F25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○○</w:t>
            </w:r>
            <w:r w:rsidRPr="000B2F2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日</w:t>
            </w:r>
          </w:p>
          <w:p w:rsidR="00313D1F" w:rsidRPr="000B2F25" w:rsidRDefault="00313D1F" w:rsidP="00313D1F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  <w:p w:rsidR="00313D1F" w:rsidRPr="000B2F25" w:rsidRDefault="00313D1F" w:rsidP="00313D1F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0B2F2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 xml:space="preserve">（　</w:t>
            </w:r>
            <w:r w:rsidR="00647B55" w:rsidRPr="000B2F25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１</w:t>
            </w:r>
            <w:r w:rsidRPr="000B2F2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 xml:space="preserve">歳　</w:t>
            </w:r>
            <w:r w:rsidR="00647B55" w:rsidRPr="000B2F25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２</w:t>
            </w:r>
            <w:r w:rsidRPr="000B2F2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か月）</w:t>
            </w:r>
          </w:p>
        </w:tc>
        <w:tc>
          <w:tcPr>
            <w:tcW w:w="2977" w:type="dxa"/>
            <w:vAlign w:val="bottom"/>
          </w:tcPr>
          <w:p w:rsidR="00313D1F" w:rsidRPr="000B2F25" w:rsidRDefault="00313D1F" w:rsidP="00313D1F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0B2F25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藤井寺市立保健センター</w:t>
            </w:r>
          </w:p>
          <w:p w:rsidR="00313D1F" w:rsidRPr="000B2F25" w:rsidRDefault="00313D1F" w:rsidP="00313D1F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0B2F25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すくすく健診</w:t>
            </w:r>
          </w:p>
          <w:p w:rsidR="00313D1F" w:rsidRPr="000B2F25" w:rsidRDefault="00313D1F" w:rsidP="00313D1F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  <w:p w:rsidR="00313D1F" w:rsidRPr="000B2F25" w:rsidRDefault="00313D1F" w:rsidP="00313D1F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  <w:p w:rsidR="00313D1F" w:rsidRPr="000B2F25" w:rsidRDefault="00313D1F" w:rsidP="00313D1F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0B2F2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（担当者：</w:t>
            </w:r>
            <w:r w:rsidRPr="000B2F25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○○</w:t>
            </w:r>
            <w:r w:rsidRPr="000B2F25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医師</w:t>
            </w:r>
            <w:r w:rsidRPr="000B2F2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 xml:space="preserve">　　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313D1F" w:rsidRPr="000B2F25" w:rsidRDefault="00313D1F" w:rsidP="00313D1F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0B2F25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健診前日につかまり立ちを始めた。次は1歳6か月児健診を必ず受診するように言われた。</w:t>
            </w:r>
          </w:p>
        </w:tc>
      </w:tr>
      <w:tr w:rsidR="000B2F25" w:rsidRPr="000B2F25" w:rsidTr="009076EA">
        <w:trPr>
          <w:trHeight w:val="2083"/>
          <w:jc w:val="center"/>
        </w:trPr>
        <w:tc>
          <w:tcPr>
            <w:tcW w:w="2489" w:type="dxa"/>
            <w:tcBorders>
              <w:left w:val="single" w:sz="12" w:space="0" w:color="auto"/>
            </w:tcBorders>
            <w:vAlign w:val="center"/>
          </w:tcPr>
          <w:p w:rsidR="009076EA" w:rsidRPr="000B2F25" w:rsidRDefault="006E29BB" w:rsidP="009076EA">
            <w:pPr>
              <w:ind w:leftChars="-77" w:left="-1" w:hangingChars="67" w:hanging="161"/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0B2F25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Ｒ</w:t>
            </w:r>
            <w:r w:rsidR="00D72C0B" w:rsidRPr="000B2F25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○○</w:t>
            </w:r>
            <w:r w:rsidR="00D72C0B" w:rsidRPr="000B2F2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年</w:t>
            </w:r>
          </w:p>
          <w:p w:rsidR="00D72C0B" w:rsidRPr="000B2F25" w:rsidRDefault="00D72C0B" w:rsidP="009076EA">
            <w:pPr>
              <w:ind w:leftChars="-77" w:left="-1" w:hangingChars="67" w:hanging="161"/>
              <w:jc w:val="right"/>
              <w:rPr>
                <w:rFonts w:ascii="HG丸ｺﾞｼｯｸM-PRO" w:eastAsia="HG丸ｺﾞｼｯｸM-PRO" w:hAnsi="HG丸ｺﾞｼｯｸM-PRO"/>
                <w:b/>
                <w:color w:val="404040" w:themeColor="text1" w:themeTint="BF"/>
                <w:sz w:val="24"/>
              </w:rPr>
            </w:pPr>
            <w:r w:rsidRPr="000B2F25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○○</w:t>
            </w:r>
            <w:r w:rsidRPr="000B2F2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月</w:t>
            </w:r>
            <w:r w:rsidRPr="000B2F25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○○</w:t>
            </w:r>
            <w:r w:rsidRPr="000B2F2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日</w:t>
            </w:r>
          </w:p>
          <w:p w:rsidR="00313D1F" w:rsidRPr="000B2F25" w:rsidRDefault="00313D1F" w:rsidP="00313D1F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  <w:p w:rsidR="00313D1F" w:rsidRPr="000B2F25" w:rsidRDefault="00313D1F" w:rsidP="00313D1F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0B2F2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 xml:space="preserve">（　</w:t>
            </w:r>
            <w:r w:rsidR="00647B55" w:rsidRPr="000B2F25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１</w:t>
            </w:r>
            <w:r w:rsidRPr="000B2F2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 xml:space="preserve">歳　</w:t>
            </w:r>
            <w:r w:rsidR="00647B55" w:rsidRPr="000B2F25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８</w:t>
            </w:r>
            <w:r w:rsidRPr="000B2F2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か月）</w:t>
            </w:r>
          </w:p>
        </w:tc>
        <w:tc>
          <w:tcPr>
            <w:tcW w:w="2977" w:type="dxa"/>
            <w:vAlign w:val="bottom"/>
          </w:tcPr>
          <w:p w:rsidR="00313D1F" w:rsidRPr="000B2F25" w:rsidRDefault="00313D1F" w:rsidP="00313D1F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0B2F25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藤井寺市立保健センター</w:t>
            </w:r>
          </w:p>
          <w:p w:rsidR="00313D1F" w:rsidRPr="000B2F25" w:rsidRDefault="00313D1F" w:rsidP="00313D1F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0B2F25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すくすく健診</w:t>
            </w:r>
          </w:p>
          <w:p w:rsidR="00313D1F" w:rsidRPr="000B2F25" w:rsidRDefault="00313D1F" w:rsidP="00313D1F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  <w:p w:rsidR="00313D1F" w:rsidRPr="000B2F25" w:rsidRDefault="00313D1F" w:rsidP="00313D1F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  <w:p w:rsidR="00313D1F" w:rsidRPr="000B2F25" w:rsidRDefault="00313D1F" w:rsidP="00313D1F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0B2F2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（担当者：</w:t>
            </w:r>
            <w:r w:rsidRPr="000B2F25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○○</w:t>
            </w:r>
            <w:r w:rsidRPr="000B2F25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医師</w:t>
            </w:r>
            <w:r w:rsidRPr="000B2F2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 xml:space="preserve">　　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313D1F" w:rsidRPr="000B2F25" w:rsidRDefault="00313D1F" w:rsidP="00313D1F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0B2F25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ひとり歩きはできており、単語で意思疎通ができるようになってきた。心配事があれば、いつでも相談するように言われた。てんかんは専門医療機関で経過をみていくように言われた。</w:t>
            </w:r>
          </w:p>
        </w:tc>
      </w:tr>
      <w:tr w:rsidR="000B2F25" w:rsidRPr="000B2F25" w:rsidTr="009076EA">
        <w:trPr>
          <w:trHeight w:val="2083"/>
          <w:jc w:val="center"/>
        </w:trPr>
        <w:tc>
          <w:tcPr>
            <w:tcW w:w="2489" w:type="dxa"/>
            <w:tcBorders>
              <w:left w:val="single" w:sz="12" w:space="0" w:color="auto"/>
            </w:tcBorders>
            <w:vAlign w:val="center"/>
          </w:tcPr>
          <w:p w:rsidR="009076EA" w:rsidRPr="000B2F25" w:rsidRDefault="006E29BB" w:rsidP="009076EA">
            <w:pPr>
              <w:ind w:leftChars="-77" w:left="-1" w:hangingChars="67" w:hanging="161"/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0B2F25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Ｒ</w:t>
            </w:r>
            <w:r w:rsidR="00D72C0B" w:rsidRPr="000B2F25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○○</w:t>
            </w:r>
            <w:r w:rsidR="00D72C0B" w:rsidRPr="000B2F2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年</w:t>
            </w:r>
          </w:p>
          <w:p w:rsidR="00313D1F" w:rsidRPr="000B2F25" w:rsidRDefault="00D72C0B" w:rsidP="009076EA">
            <w:pPr>
              <w:ind w:leftChars="-77" w:left="-1" w:hangingChars="67" w:hanging="161"/>
              <w:jc w:val="right"/>
              <w:rPr>
                <w:rFonts w:ascii="HG丸ｺﾞｼｯｸM-PRO" w:eastAsia="HG丸ｺﾞｼｯｸM-PRO" w:hAnsi="HG丸ｺﾞｼｯｸM-PRO"/>
                <w:b/>
                <w:color w:val="404040" w:themeColor="text1" w:themeTint="BF"/>
                <w:sz w:val="24"/>
              </w:rPr>
            </w:pPr>
            <w:r w:rsidRPr="000B2F25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○○</w:t>
            </w:r>
            <w:r w:rsidRPr="000B2F2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月</w:t>
            </w:r>
            <w:r w:rsidRPr="000B2F25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○○</w:t>
            </w:r>
            <w:r w:rsidRPr="000B2F2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日</w:t>
            </w:r>
          </w:p>
          <w:p w:rsidR="00D72C0B" w:rsidRPr="000B2F25" w:rsidRDefault="00D72C0B" w:rsidP="00313D1F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  <w:p w:rsidR="00313D1F" w:rsidRPr="000B2F25" w:rsidRDefault="00313D1F" w:rsidP="00313D1F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0B2F2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 xml:space="preserve">（　</w:t>
            </w:r>
            <w:r w:rsidR="00647B55" w:rsidRPr="000B2F25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４</w:t>
            </w:r>
            <w:r w:rsidRPr="000B2F2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 xml:space="preserve">歳　</w:t>
            </w:r>
            <w:r w:rsidR="00647B55" w:rsidRPr="000B2F25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０</w:t>
            </w:r>
            <w:r w:rsidRPr="000B2F2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か月）</w:t>
            </w:r>
          </w:p>
        </w:tc>
        <w:tc>
          <w:tcPr>
            <w:tcW w:w="2977" w:type="dxa"/>
            <w:vAlign w:val="bottom"/>
          </w:tcPr>
          <w:p w:rsidR="00313D1F" w:rsidRPr="000B2F25" w:rsidRDefault="00313D1F" w:rsidP="00313D1F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0B2F25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藤井寺市健康課</w:t>
            </w:r>
          </w:p>
          <w:p w:rsidR="00313D1F" w:rsidRPr="000B2F25" w:rsidRDefault="00313D1F" w:rsidP="00313D1F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0B2F25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ふれあい相談</w:t>
            </w:r>
          </w:p>
          <w:p w:rsidR="00313D1F" w:rsidRPr="000B2F25" w:rsidRDefault="00313D1F" w:rsidP="00313D1F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  <w:p w:rsidR="00313D1F" w:rsidRPr="000B2F25" w:rsidRDefault="00313D1F" w:rsidP="00313D1F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  <w:p w:rsidR="00313D1F" w:rsidRPr="000B2F25" w:rsidRDefault="00313D1F" w:rsidP="00D2272F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0B2F2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（担当者：</w:t>
            </w:r>
            <w:r w:rsidR="00D2272F" w:rsidRPr="000B2F25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□□</w:t>
            </w:r>
            <w:r w:rsidR="00D72C0B" w:rsidRPr="000B2F25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 xml:space="preserve">　　　　</w:t>
            </w:r>
            <w:r w:rsidRPr="000B2F2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313D1F" w:rsidRPr="000B2F25" w:rsidRDefault="00313D1F" w:rsidP="00313D1F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0B2F25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担任の先生に協力を依頼し、幼稚園になじんでくるにつれ、パニックは落ち着いたことを報告し、進級に向けてのアドバイスをもらった。</w:t>
            </w:r>
          </w:p>
        </w:tc>
      </w:tr>
      <w:tr w:rsidR="000B2F25" w:rsidRPr="000B2F25" w:rsidTr="009076EA">
        <w:trPr>
          <w:trHeight w:val="2083"/>
          <w:jc w:val="center"/>
        </w:trPr>
        <w:tc>
          <w:tcPr>
            <w:tcW w:w="24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76EA" w:rsidRPr="000B2F25" w:rsidRDefault="00D72C0B" w:rsidP="009076EA">
            <w:pPr>
              <w:ind w:leftChars="-77" w:left="13" w:rightChars="-1" w:right="-2" w:hangingChars="73" w:hanging="175"/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0B2F2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 xml:space="preserve">　　年</w:t>
            </w:r>
          </w:p>
          <w:p w:rsidR="00D72C0B" w:rsidRPr="000B2F25" w:rsidRDefault="00D72C0B" w:rsidP="009076EA">
            <w:pPr>
              <w:ind w:leftChars="-77" w:left="13" w:rightChars="-1" w:right="-2" w:hangingChars="73" w:hanging="175"/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0B2F2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 xml:space="preserve">　　月　　日</w:t>
            </w:r>
          </w:p>
          <w:p w:rsidR="00D72C0B" w:rsidRPr="000B2F25" w:rsidRDefault="00D72C0B" w:rsidP="00BF6D5C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  <w:p w:rsidR="00D72C0B" w:rsidRPr="000B2F25" w:rsidRDefault="00D72C0B" w:rsidP="00BF6D5C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0B2F2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（　　歳　　か月）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bottom"/>
          </w:tcPr>
          <w:p w:rsidR="00D72C0B" w:rsidRPr="000B2F25" w:rsidRDefault="00D72C0B" w:rsidP="00BF6D5C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0B2F2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（担当者：　　　　　　）</w:t>
            </w: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</w:tcPr>
          <w:p w:rsidR="00D72C0B" w:rsidRPr="000B2F25" w:rsidRDefault="00D72C0B" w:rsidP="00BF6D5C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</w:tr>
    </w:tbl>
    <w:p w:rsidR="00D87524" w:rsidRPr="000B2F25" w:rsidRDefault="00D87524" w:rsidP="00D87524">
      <w:pPr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  <w:r w:rsidRPr="000B2F25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>機関名：</w:t>
      </w:r>
      <w:r w:rsidR="00313D1F" w:rsidRPr="000B2F25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>子育て支援課</w:t>
      </w:r>
      <w:r w:rsidRPr="000B2F25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>、健康課、藤井寺保健所、富田林子ども家庭センター、病院、</w:t>
      </w:r>
    </w:p>
    <w:p w:rsidR="00D87524" w:rsidRPr="000B2F25" w:rsidRDefault="00D87524" w:rsidP="0053530D">
      <w:pPr>
        <w:ind w:leftChars="400" w:left="840" w:firstLineChars="63" w:firstLine="151"/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  <w:r w:rsidRPr="000B2F25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>その他の相談機関など</w:t>
      </w:r>
    </w:p>
    <w:p w:rsidR="00A065E5" w:rsidRPr="000B2F25" w:rsidRDefault="0027666F" w:rsidP="001F356D">
      <w:pPr>
        <w:jc w:val="center"/>
        <w:rPr>
          <w:color w:val="404040" w:themeColor="text1" w:themeTint="BF"/>
        </w:rPr>
      </w:pPr>
      <w:r w:rsidRPr="000B2F25">
        <w:rPr>
          <w:rFonts w:ascii="HG丸ｺﾞｼｯｸM-PRO" w:eastAsia="HG丸ｺﾞｼｯｸM-PRO" w:hAnsi="HG丸ｺﾞｼｯｸM-PRO" w:hint="eastAsia"/>
          <w:noProof/>
          <w:color w:val="404040" w:themeColor="text1" w:themeTint="BF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58743" wp14:editId="0DF2C692">
                <wp:simplePos x="0" y="0"/>
                <wp:positionH relativeFrom="column">
                  <wp:posOffset>-468630</wp:posOffset>
                </wp:positionH>
                <wp:positionV relativeFrom="page">
                  <wp:posOffset>461645</wp:posOffset>
                </wp:positionV>
                <wp:extent cx="418320" cy="3180600"/>
                <wp:effectExtent l="0" t="0" r="20320" b="2032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20" cy="318060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71B6D" w:rsidRPr="000B2F25" w:rsidRDefault="00771B6D" w:rsidP="003369DB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0B2F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基本／</w:t>
                            </w:r>
                            <w:r w:rsidRPr="000B2F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相談・受診・検査などの記録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26" style="position:absolute;left:0;text-align:left;margin-left:-36.9pt;margin-top:36.35pt;width:32.95pt;height:2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" filled="f" strokecolor="windowText" strokeweight="1pt">
                <v:stroke linestyle="thinThin"/>
                <v:textbox style="layout-flow:vertical-ideographic">
                  <w:txbxContent>
                    <w:p w:rsidR="00771B6D" w:rsidRPr="000B2F25" w:rsidRDefault="00771B6D" w:rsidP="003369DB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0B2F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基本／</w:t>
                      </w:r>
                      <w:r w:rsidRPr="000B2F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相談・受診・検査などの記録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065E5" w:rsidRPr="000B2F25" w:rsidSect="004E14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1077" w:bottom="567" w:left="1077" w:header="284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B6D" w:rsidRDefault="00771B6D" w:rsidP="00AE296D">
      <w:r>
        <w:separator/>
      </w:r>
    </w:p>
  </w:endnote>
  <w:endnote w:type="continuationSeparator" w:id="0">
    <w:p w:rsidR="00771B6D" w:rsidRDefault="00771B6D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CDBFFD75FAE047FEB9DA7A3353CD6738"/>
      </w:placeholder>
      <w:temporary/>
      <w:showingPlcHdr/>
    </w:sdtPr>
    <w:sdtEndPr/>
    <w:sdtContent>
      <w:p w:rsidR="00771B6D" w:rsidRDefault="00771B6D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771B6D" w:rsidRDefault="00771B6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B6D" w:rsidRPr="00444839" w:rsidRDefault="00771B6D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5B9" w:rsidRDefault="00BD25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B6D" w:rsidRDefault="00771B6D" w:rsidP="00AE296D">
      <w:r>
        <w:separator/>
      </w:r>
    </w:p>
  </w:footnote>
  <w:footnote w:type="continuationSeparator" w:id="0">
    <w:p w:rsidR="00771B6D" w:rsidRDefault="00771B6D" w:rsidP="00AE2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B6D" w:rsidRDefault="00D94D0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882266" o:spid="_x0000_s16386" type="#_x0000_t136" style="position:absolute;left:0;text-align:left;margin-left:0;margin-top:0;width:487.55pt;height:162.5pt;z-index:-251655168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B6D" w:rsidRDefault="00D94D0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882267" o:spid="_x0000_s16387" type="#_x0000_t136" style="position:absolute;left:0;text-align:left;margin-left:0;margin-top:0;width:487.55pt;height:162.5pt;z-index:-251653120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B6D" w:rsidRDefault="00D94D0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882265" o:spid="_x0000_s16385" type="#_x0000_t136" style="position:absolute;left:0;text-align:left;margin-left:0;margin-top:0;width:487.55pt;height:162.5pt;z-index:-251657216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8">
      <v:textbox inset="5.85pt,.7pt,5.85pt,.7pt"/>
    </o:shapedefaults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437DA"/>
    <w:rsid w:val="000B2F25"/>
    <w:rsid w:val="000C2D72"/>
    <w:rsid w:val="000D0B53"/>
    <w:rsid w:val="0013725D"/>
    <w:rsid w:val="001F0E3B"/>
    <w:rsid w:val="001F356D"/>
    <w:rsid w:val="00224B21"/>
    <w:rsid w:val="002368A0"/>
    <w:rsid w:val="0027666F"/>
    <w:rsid w:val="0030210F"/>
    <w:rsid w:val="00313D1F"/>
    <w:rsid w:val="00333D34"/>
    <w:rsid w:val="003369DB"/>
    <w:rsid w:val="0037019C"/>
    <w:rsid w:val="00435C96"/>
    <w:rsid w:val="00444839"/>
    <w:rsid w:val="00447291"/>
    <w:rsid w:val="004E1400"/>
    <w:rsid w:val="004F6AB0"/>
    <w:rsid w:val="0053530D"/>
    <w:rsid w:val="005507C8"/>
    <w:rsid w:val="006224DD"/>
    <w:rsid w:val="00641DFB"/>
    <w:rsid w:val="00647B55"/>
    <w:rsid w:val="006B4F0E"/>
    <w:rsid w:val="006B6047"/>
    <w:rsid w:val="006D1C64"/>
    <w:rsid w:val="006E29BB"/>
    <w:rsid w:val="00703EB1"/>
    <w:rsid w:val="00771B6D"/>
    <w:rsid w:val="00793F62"/>
    <w:rsid w:val="0080434B"/>
    <w:rsid w:val="008A79DD"/>
    <w:rsid w:val="008D1046"/>
    <w:rsid w:val="00907339"/>
    <w:rsid w:val="009076EA"/>
    <w:rsid w:val="00A065E5"/>
    <w:rsid w:val="00A30DA8"/>
    <w:rsid w:val="00A76BB4"/>
    <w:rsid w:val="00AE296D"/>
    <w:rsid w:val="00BB0474"/>
    <w:rsid w:val="00BB2D9C"/>
    <w:rsid w:val="00BD25B9"/>
    <w:rsid w:val="00BF6D5C"/>
    <w:rsid w:val="00C20549"/>
    <w:rsid w:val="00CE3A38"/>
    <w:rsid w:val="00CF359D"/>
    <w:rsid w:val="00D2272F"/>
    <w:rsid w:val="00D41DAC"/>
    <w:rsid w:val="00D72C0B"/>
    <w:rsid w:val="00D87524"/>
    <w:rsid w:val="00D94D07"/>
    <w:rsid w:val="00E22E1E"/>
    <w:rsid w:val="00E86EAB"/>
    <w:rsid w:val="00F3799F"/>
    <w:rsid w:val="00F53A02"/>
    <w:rsid w:val="00FD4281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48576E"/>
    <w:rsid w:val="00915FFF"/>
    <w:rsid w:val="00B12690"/>
    <w:rsid w:val="00C61DA9"/>
    <w:rsid w:val="00FB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DAC55-CB1B-426B-B62F-5888B664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6D1A993D.dotm</Template>
  <TotalTime>44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坂本　貴啓</dc:creator>
  <cp:lastModifiedBy>坂本　貴啓</cp:lastModifiedBy>
  <cp:revision>21</cp:revision>
  <cp:lastPrinted>2020-02-12T08:16:00Z</cp:lastPrinted>
  <dcterms:created xsi:type="dcterms:W3CDTF">2020-02-06T23:55:00Z</dcterms:created>
  <dcterms:modified xsi:type="dcterms:W3CDTF">2020-03-18T10:45:00Z</dcterms:modified>
</cp:coreProperties>
</file>