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14D" w:rsidRPr="00237FEB" w:rsidRDefault="00D3714D" w:rsidP="00D3714D">
      <w:pPr>
        <w:jc w:val="center"/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bookmarkStart w:id="0" w:name="_GoBack"/>
      <w:bookmarkEnd w:id="0"/>
      <w:r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</w:rPr>
        <w:t xml:space="preserve">この頃の本人の様子（　</w:t>
      </w:r>
      <w:r w:rsidR="00986D43" w:rsidRPr="00237FEB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40"/>
        </w:rPr>
        <w:t>０</w:t>
      </w:r>
      <w:r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40"/>
        </w:rPr>
        <w:t>歳）</w:t>
      </w:r>
    </w:p>
    <w:p w:rsidR="00D3714D" w:rsidRPr="00237FEB" w:rsidRDefault="00D3714D" w:rsidP="00D3714D">
      <w:pPr>
        <w:jc w:val="right"/>
        <w:rPr>
          <w:rFonts w:ascii="HG丸ｺﾞｼｯｸM-PRO" w:eastAsia="HG丸ｺﾞｼｯｸM-PRO" w:hAnsi="HG丸ｺﾞｼｯｸM-PRO"/>
          <w:color w:val="404040" w:themeColor="text1" w:themeTint="BF"/>
          <w:sz w:val="28"/>
        </w:rPr>
      </w:pPr>
      <w:r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記入日（</w:t>
      </w:r>
      <w:r w:rsidR="007F3D75"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Pr="00237FEB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24"/>
          <w:szCs w:val="24"/>
        </w:rPr>
        <w:t>Ｒ</w:t>
      </w:r>
      <w:r w:rsidRPr="00237FEB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  <w:szCs w:val="24"/>
        </w:rPr>
        <w:t>○○</w:t>
      </w:r>
      <w:r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年</w:t>
      </w:r>
      <w:r w:rsidR="004B1FB9"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Pr="00237FEB">
        <w:rPr>
          <w:rFonts w:ascii="HG丸ｺﾞｼｯｸM-PRO" w:eastAsia="HGS創英角ﾎﾟｯﾌﾟ体" w:hAnsi="HG丸ｺﾞｼｯｸM-PRO" w:hint="eastAsia"/>
          <w:b/>
          <w:color w:val="404040" w:themeColor="text1" w:themeTint="BF"/>
          <w:sz w:val="24"/>
          <w:szCs w:val="24"/>
        </w:rPr>
        <w:t>○○</w:t>
      </w:r>
      <w:r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月</w:t>
      </w:r>
      <w:r w:rsidR="004B1FB9"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 xml:space="preserve">　</w:t>
      </w:r>
      <w:r w:rsidRPr="00237FEB">
        <w:rPr>
          <w:rFonts w:ascii="HG丸ｺﾞｼｯｸM-PRO" w:eastAsia="HGS創英角ﾎﾟｯﾌﾟ体" w:hAnsi="HG丸ｺﾞｼｯｸM-PRO" w:hint="eastAsia"/>
          <w:b/>
          <w:color w:val="404040" w:themeColor="text1" w:themeTint="BF"/>
          <w:sz w:val="24"/>
          <w:szCs w:val="24"/>
        </w:rPr>
        <w:t>○○</w:t>
      </w:r>
      <w:r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  <w:szCs w:val="24"/>
        </w:rPr>
        <w:t>日）</w:t>
      </w:r>
    </w:p>
    <w:p w:rsidR="00D3714D" w:rsidRPr="00237FEB" w:rsidRDefault="00D3714D" w:rsidP="00D3714D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8"/>
        </w:rPr>
        <w:t>好きなこと・得意なこと（物・遊び・過ごしかたなど）</w:t>
      </w:r>
    </w:p>
    <w:p w:rsidR="00D3714D" w:rsidRPr="00237FEB" w:rsidRDefault="00D3714D" w:rsidP="00D3714D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237FEB">
        <w:rPr>
          <w:rFonts w:ascii="HG丸ｺﾞｼｯｸM-PRO" w:eastAsia="HG丸ｺﾞｼｯｸM-PRO" w:hAnsi="HG丸ｺﾞｼｯｸM-PRO"/>
          <w:noProof/>
          <w:color w:val="404040" w:themeColor="text1" w:themeTint="BF"/>
          <w:sz w:val="22"/>
        </w:rPr>
        <mc:AlternateContent>
          <mc:Choice Requires="wps">
            <w:drawing>
              <wp:inline distT="0" distB="0" distL="0" distR="0" wp14:anchorId="287C9CAE" wp14:editId="4F9389EA">
                <wp:extent cx="6067440" cy="2160000"/>
                <wp:effectExtent l="0" t="0" r="28575" b="12065"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21600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3C8D" w:rsidRPr="00237FEB" w:rsidRDefault="00ED3C8D" w:rsidP="00D3714D">
                            <w:pPr>
                              <w:ind w:left="240" w:hangingChars="100" w:hanging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237FEB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・あやしたら笑ってくれる。何よりも抱っこが好き。</w:t>
                            </w:r>
                          </w:p>
                          <w:p w:rsidR="00ED3C8D" w:rsidRPr="00237FEB" w:rsidRDefault="00ED3C8D" w:rsidP="008E28CD">
                            <w:pPr>
                              <w:ind w:left="240" w:hangingChars="100" w:hanging="24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237FEB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・昼間はお姉ちゃんが幼稚園に行って家にいないので、ママとふたりでのんびりと過ごしています。</w:t>
                            </w:r>
                          </w:p>
                          <w:p w:rsidR="00ED3C8D" w:rsidRPr="00237FEB" w:rsidRDefault="00ED3C8D" w:rsidP="008E28CD">
                            <w:pPr>
                              <w:ind w:left="240" w:hangingChars="100" w:hanging="240"/>
                              <w:jc w:val="left"/>
                              <w:rPr>
                                <w:color w:val="404040" w:themeColor="text1" w:themeTint="BF"/>
                              </w:rPr>
                            </w:pPr>
                            <w:r w:rsidRPr="00237FEB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・お姉ちゃんの声にはしっかりと反応してくれるように。つーくんも、お姉ちゃんが大好き。お姉ちゃんも、つーくんが可愛くて仕方ないみたいです。</w:t>
                            </w:r>
                          </w:p>
                          <w:p w:rsidR="00ED3C8D" w:rsidRPr="00237FEB" w:rsidRDefault="00ED3C8D" w:rsidP="00D3714D">
                            <w:pPr>
                              <w:jc w:val="left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1" o:spid="_x0000_s1026" style="width:477.7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" filled="f" strokecolor="windowText" strokeweight="1.25pt">
                <v:textbox>
                  <w:txbxContent>
                    <w:p w:rsidR="00ED3C8D" w:rsidRPr="00237FEB" w:rsidRDefault="00ED3C8D" w:rsidP="00D3714D">
                      <w:pPr>
                        <w:ind w:left="240" w:hangingChars="100" w:hanging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237FEB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・あやしたら笑ってくれる。何よりも抱っこが好き。</w:t>
                      </w:r>
                    </w:p>
                    <w:p w:rsidR="00ED3C8D" w:rsidRPr="00237FEB" w:rsidRDefault="00ED3C8D" w:rsidP="008E28CD">
                      <w:pPr>
                        <w:ind w:left="240" w:hangingChars="100" w:hanging="240"/>
                        <w:jc w:val="left"/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237FEB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・昼間はお姉ちゃんが幼稚園に行って家にいないので、ママとふたりでのんびりと過ごしています。</w:t>
                      </w:r>
                    </w:p>
                    <w:p w:rsidR="00ED3C8D" w:rsidRPr="00237FEB" w:rsidRDefault="00ED3C8D" w:rsidP="008E28CD">
                      <w:pPr>
                        <w:ind w:left="240" w:hangingChars="100" w:hanging="240"/>
                        <w:jc w:val="left"/>
                        <w:rPr>
                          <w:color w:val="404040" w:themeColor="text1" w:themeTint="BF"/>
                        </w:rPr>
                      </w:pPr>
                      <w:r w:rsidRPr="00237FEB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・お姉ちゃんの声にはしっかりと反応してくれるように。つーくんも、お姉ちゃんが大好き。お姉ちゃんも、つーくんが可愛くて仕方ないみたいです。</w:t>
                      </w:r>
                    </w:p>
                    <w:p w:rsidR="00ED3C8D" w:rsidRPr="00237FEB" w:rsidRDefault="00ED3C8D" w:rsidP="00D3714D">
                      <w:pPr>
                        <w:jc w:val="left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237FEB">
        <w:rPr>
          <w:rFonts w:ascii="HG丸ｺﾞｼｯｸM-PRO" w:eastAsia="HG丸ｺﾞｼｯｸM-PRO" w:cs="HG丸ｺﾞｼｯｸM-PRO" w:hint="eastAsia"/>
          <w:color w:val="404040" w:themeColor="text1" w:themeTint="BF"/>
          <w:kern w:val="0"/>
          <w:sz w:val="28"/>
          <w:szCs w:val="28"/>
        </w:rPr>
        <w:t>嫌いなこと・苦手なこと（音・物・場所・感触など）</w:t>
      </w:r>
    </w:p>
    <w:p w:rsidR="00D3714D" w:rsidRPr="00237FEB" w:rsidRDefault="00D3714D" w:rsidP="003E38D6">
      <w:pPr>
        <w:rPr>
          <w:rFonts w:ascii="HG丸ｺﾞｼｯｸM-PRO" w:eastAsia="HG丸ｺﾞｼｯｸM-PRO" w:hAnsi="HG丸ｺﾞｼｯｸM-PRO"/>
          <w:color w:val="404040" w:themeColor="text1" w:themeTint="BF"/>
          <w:sz w:val="28"/>
        </w:rPr>
      </w:pPr>
      <w:r w:rsidRPr="00237FEB">
        <w:rPr>
          <w:rFonts w:ascii="HG丸ｺﾞｼｯｸM-PRO" w:eastAsia="HG丸ｺﾞｼｯｸM-PRO" w:hAnsi="HG丸ｺﾞｼｯｸM-PRO"/>
          <w:noProof/>
          <w:color w:val="404040" w:themeColor="text1" w:themeTint="BF"/>
          <w:sz w:val="22"/>
        </w:rPr>
        <mc:AlternateContent>
          <mc:Choice Requires="wps">
            <w:drawing>
              <wp:inline distT="0" distB="0" distL="0" distR="0" wp14:anchorId="1238AA71" wp14:editId="22EF6FFE">
                <wp:extent cx="6067440" cy="2160000"/>
                <wp:effectExtent l="0" t="0" r="28575" b="12065"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40" cy="2160000"/>
                        </a:xfrm>
                        <a:prstGeom prst="roundRect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3C8D" w:rsidRPr="00237FEB" w:rsidRDefault="00ED3C8D" w:rsidP="00D37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237FEB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なぜか、お風呂が嫌いみたいで、毎日大泣きされます。</w:t>
                            </w:r>
                          </w:p>
                          <w:p w:rsidR="00ED3C8D" w:rsidRPr="00237FEB" w:rsidRDefault="00ED3C8D" w:rsidP="00D3714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color w:val="404040" w:themeColor="text1" w:themeTint="BF"/>
                                <w:sz w:val="24"/>
                              </w:rPr>
                            </w:pPr>
                            <w:r w:rsidRPr="00237FEB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4"/>
                              </w:rPr>
                              <w:t>気持ちいいのになあ、どうしてかな。</w:t>
                            </w:r>
                          </w:p>
                          <w:p w:rsidR="00ED3C8D" w:rsidRPr="00237FEB" w:rsidRDefault="00ED3C8D" w:rsidP="00D3714D">
                            <w:pPr>
                              <w:jc w:val="center"/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角丸四角形 4" o:spid="_x0000_s1027" style="width:477.7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" filled="f" strokecolor="windowText" strokeweight="1.25pt">
                <v:textbox>
                  <w:txbxContent>
                    <w:p w:rsidR="00ED3C8D" w:rsidRPr="00237FEB" w:rsidRDefault="00ED3C8D" w:rsidP="00D3714D">
                      <w:pPr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237FEB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なぜか、お風呂が嫌いみたいで、毎日大泣きされます。</w:t>
                      </w:r>
                    </w:p>
                    <w:p w:rsidR="00ED3C8D" w:rsidRPr="00237FEB" w:rsidRDefault="00ED3C8D" w:rsidP="00D3714D">
                      <w:pPr>
                        <w:rPr>
                          <w:rFonts w:ascii="HGS創英角ﾎﾟｯﾌﾟ体" w:eastAsia="HGS創英角ﾎﾟｯﾌﾟ体" w:hAnsi="HGS創英角ﾎﾟｯﾌﾟ体"/>
                          <w:color w:val="404040" w:themeColor="text1" w:themeTint="BF"/>
                          <w:sz w:val="24"/>
                        </w:rPr>
                      </w:pPr>
                      <w:r w:rsidRPr="00237FEB">
                        <w:rPr>
                          <w:rFonts w:ascii="HGS創英角ﾎﾟｯﾌﾟ体" w:eastAsia="HGS創英角ﾎﾟｯﾌﾟ体" w:hAnsi="HGS創英角ﾎﾟｯﾌﾟ体" w:hint="eastAsia"/>
                          <w:color w:val="404040" w:themeColor="text1" w:themeTint="BF"/>
                          <w:sz w:val="24"/>
                        </w:rPr>
                        <w:t>気持ちいいのになあ、どうしてかな。</w:t>
                      </w:r>
                    </w:p>
                    <w:p w:rsidR="00ED3C8D" w:rsidRPr="00237FEB" w:rsidRDefault="00ED3C8D" w:rsidP="00D3714D">
                      <w:pPr>
                        <w:jc w:val="center"/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  <w10:wrap anchorx="page" anchory="page"/>
                <w10:anchorlock/>
              </v:roundrect>
            </w:pict>
          </mc:Fallback>
        </mc:AlternateContent>
      </w:r>
      <w:r w:rsidRPr="00237FEB">
        <w:rPr>
          <w:rFonts w:ascii="HG丸ｺﾞｼｯｸM-PRO" w:eastAsia="HG丸ｺﾞｼｯｸM-PRO" w:hAnsi="HG丸ｺﾞｼｯｸM-PRO" w:hint="eastAsia"/>
          <w:color w:val="404040" w:themeColor="text1" w:themeTint="BF"/>
          <w:sz w:val="28"/>
        </w:rPr>
        <w:t>♪思い出の写真・残しておきたいエピソード♪</w:t>
      </w:r>
    </w:p>
    <w:p w:rsidR="00A065E5" w:rsidRPr="00237FEB" w:rsidRDefault="003E38D6" w:rsidP="003E38D6">
      <w:pPr>
        <w:tabs>
          <w:tab w:val="left" w:pos="2925"/>
        </w:tabs>
        <w:jc w:val="center"/>
        <w:rPr>
          <w:color w:val="404040" w:themeColor="text1" w:themeTint="BF"/>
        </w:rPr>
      </w:pPr>
      <w:r w:rsidRPr="00237FEB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B610F" wp14:editId="56776EB7">
                <wp:simplePos x="0" y="0"/>
                <wp:positionH relativeFrom="column">
                  <wp:posOffset>1230630</wp:posOffset>
                </wp:positionH>
                <wp:positionV relativeFrom="paragraph">
                  <wp:posOffset>640080</wp:posOffset>
                </wp:positionV>
                <wp:extent cx="3514725" cy="1676400"/>
                <wp:effectExtent l="0" t="0" r="9525" b="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676400"/>
                        </a:xfrm>
                        <a:prstGeom prst="ellipse">
                          <a:avLst/>
                        </a:prstGeom>
                        <a:gradFill>
                          <a:gsLst>
                            <a:gs pos="0">
                              <a:srgbClr val="4F81BD">
                                <a:tint val="66000"/>
                                <a:satMod val="160000"/>
                              </a:srgbClr>
                            </a:gs>
                            <a:gs pos="25000">
                              <a:srgbClr val="4F81BD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4F81BD">
                                <a:tint val="23500"/>
                                <a:satMod val="160000"/>
                              </a:srgbClr>
                            </a:gs>
                          </a:gsLst>
                          <a:lin ang="5400000" scaled="0"/>
                        </a:gra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3C8D" w:rsidRPr="00237FEB" w:rsidRDefault="00ED3C8D" w:rsidP="00D3714D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i/>
                                <w:color w:val="404040" w:themeColor="text1" w:themeTint="BF"/>
                                <w:sz w:val="22"/>
                              </w:rPr>
                            </w:pPr>
                            <w:r w:rsidRPr="00237FEB">
                              <w:rPr>
                                <w:rFonts w:ascii="HGS創英角ﾎﾟｯﾌﾟ体" w:eastAsia="HGS創英角ﾎﾟｯﾌﾟ体" w:hAnsi="HGS創英角ﾎﾟｯﾌﾟ体" w:hint="eastAsia"/>
                                <w:i/>
                                <w:color w:val="404040" w:themeColor="text1" w:themeTint="BF"/>
                                <w:sz w:val="22"/>
                              </w:rPr>
                              <w:t>ここには、思い出の写真を貼ったり、エピソードを記入するなど、自由に使ってください。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2" o:spid="_x0000_s1028" style="position:absolute;left:0;text-align:left;margin-left:96.9pt;margin-top:50.4pt;width:276.75pt;height:13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" fillcolor="#9ab5e4" stroked="f" strokeweight="2pt">
                <v:fill color2="#e1e8f5" colors="0 #9ab5e4;.25 #c2d1ed;1 #e1e8f5" focus="100%" type="gradient">
                  <o:fill v:ext="view" type="gradientUnscaled"/>
                </v:fill>
                <v:textbox>
                  <w:txbxContent>
                    <w:p w:rsidR="00ED3C8D" w:rsidRPr="00237FEB" w:rsidRDefault="00ED3C8D" w:rsidP="00D3714D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i/>
                          <w:color w:val="404040" w:themeColor="text1" w:themeTint="BF"/>
                          <w:sz w:val="22"/>
                        </w:rPr>
                      </w:pPr>
                      <w:r w:rsidRPr="00237FEB">
                        <w:rPr>
                          <w:rFonts w:ascii="HGS創英角ﾎﾟｯﾌﾟ体" w:eastAsia="HGS創英角ﾎﾟｯﾌﾟ体" w:hAnsi="HGS創英角ﾎﾟｯﾌﾟ体" w:hint="eastAsia"/>
                          <w:i/>
                          <w:color w:val="404040" w:themeColor="text1" w:themeTint="BF"/>
                          <w:sz w:val="22"/>
                        </w:rPr>
                        <w:t>ここには、思い出の写真を貼ったり、エピソードを記入するなど、自由に使ってください。</w:t>
                      </w:r>
                    </w:p>
                  </w:txbxContent>
                </v:textbox>
              </v:oval>
            </w:pict>
          </mc:Fallback>
        </mc:AlternateContent>
      </w:r>
      <w:r w:rsidR="00D3714D" w:rsidRPr="00237FEB">
        <w:rPr>
          <w:rFonts w:ascii="HG丸ｺﾞｼｯｸM-PRO" w:eastAsia="HG丸ｺﾞｼｯｸM-PRO" w:hAnsi="HG丸ｺﾞｼｯｸM-PRO"/>
          <w:noProof/>
          <w:color w:val="404040" w:themeColor="text1" w:themeTint="BF"/>
          <w:sz w:val="24"/>
        </w:rPr>
        <mc:AlternateContent>
          <mc:Choice Requires="wps">
            <w:drawing>
              <wp:inline distT="0" distB="0" distL="0" distR="0" wp14:anchorId="151FA735" wp14:editId="7A5E4709">
                <wp:extent cx="5981700" cy="2943225"/>
                <wp:effectExtent l="133350" t="95250" r="133350" b="161925"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0722">
                          <a:off x="0" y="0"/>
                          <a:ext cx="5981700" cy="2943225"/>
                        </a:xfrm>
                        <a:prstGeom prst="cloud">
                          <a:avLst/>
                        </a:prstGeom>
                        <a:noFill/>
                        <a:ln w="25400" cap="flat" cmpd="sng" algn="ctr">
                          <a:solidFill>
                            <a:srgbClr val="9BBB59">
                              <a:lumMod val="20000"/>
                              <a:lumOff val="80000"/>
                            </a:srgbClr>
                          </a:solidFill>
                          <a:prstDash val="solid"/>
                        </a:ln>
                        <a:effectLst>
                          <a:glow rad="139700">
                            <a:srgbClr val="4F81BD">
                              <a:satMod val="175000"/>
                              <a:alpha val="40000"/>
                            </a:srgbClr>
                          </a:glo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雲 9" o:spid="_x0000_s1026" style="width:471pt;height:231.75pt;rotation:252010fd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ebf1de" strokeweight="2pt">
                <v:path arrowok="t" o:connecttype="custom" o:connectlocs="649818,1783444;299085,1729145;959287,2377676;805868,2403634;2281631,2663210;2189136,2544663;3991539,2367593;3954568,2497653;4725681,1563861;5175832,2050038;5787572,1046071;5587074,1228388;5306543,369675;5317067,455791;4026293,269251;4129035,159425;3065760,321575;3115469,226874;1938514,353732;2118519,445572;571446,1075708;540015,979031" o:connectangles="0,0,0,0,0,0,0,0,0,0,0,0,0,0,0,0,0,0,0,0,0,0"/>
                <w10:wrap anchorx="page" anchory="page"/>
                <w10:anchorlock/>
              </v:shape>
            </w:pict>
          </mc:Fallback>
        </mc:AlternateContent>
      </w:r>
      <w:r w:rsidR="0027666F" w:rsidRPr="00237FEB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60C90" wp14:editId="46FCC7FA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3C8D" w:rsidRPr="005877C7" w:rsidRDefault="00ED3C8D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129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成長の記録／</w:t>
                            </w:r>
                            <w:r w:rsidRPr="00F129E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この頃の本人の様子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9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" filled="f" strokecolor="windowText" strokeweight="1pt">
                <v:stroke linestyle="thinThin"/>
                <v:textbox style="layout-flow:vertical-ideographic">
                  <w:txbxContent>
                    <w:p w:rsidR="00ED3C8D" w:rsidRPr="005877C7" w:rsidRDefault="00ED3C8D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F129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成長の記録／</w:t>
                      </w:r>
                      <w:r w:rsidRPr="00F129E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この頃の本人の様子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237FEB" w:rsidSect="004E14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C8D" w:rsidRDefault="00ED3C8D" w:rsidP="00AE296D">
      <w:r>
        <w:separator/>
      </w:r>
    </w:p>
  </w:endnote>
  <w:endnote w:type="continuationSeparator" w:id="0">
    <w:p w:rsidR="00ED3C8D" w:rsidRDefault="00ED3C8D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ED3C8D" w:rsidRDefault="00ED3C8D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ED3C8D" w:rsidRDefault="00ED3C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8D" w:rsidRPr="00444839" w:rsidRDefault="00ED3C8D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1F85" w:rsidRDefault="003F1F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C8D" w:rsidRDefault="00ED3C8D" w:rsidP="00AE296D">
      <w:r>
        <w:separator/>
      </w:r>
    </w:p>
  </w:footnote>
  <w:footnote w:type="continuationSeparator" w:id="0">
    <w:p w:rsidR="00ED3C8D" w:rsidRDefault="00ED3C8D" w:rsidP="00AE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8D" w:rsidRDefault="00833F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12219" o:spid="_x0000_s16386" type="#_x0000_t136" style="position:absolute;left:0;text-align:left;margin-left:0;margin-top:0;width:487.55pt;height:162.5pt;z-index:-251655168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8D" w:rsidRDefault="00833F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12220" o:spid="_x0000_s16387" type="#_x0000_t136" style="position:absolute;left:0;text-align:left;margin-left:0;margin-top:0;width:487.55pt;height:162.5pt;z-index:-251653120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8D" w:rsidRDefault="00833FC0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9912218" o:spid="_x0000_s16385" type="#_x0000_t136" style="position:absolute;left:0;text-align:left;margin-left:0;margin-top:0;width:487.55pt;height:162.5pt;z-index:-251657216;mso-position-horizontal:center;mso-position-horizontal-relative:margin;mso-position-vertical:center;mso-position-vertical-relative:margin" o:allowincell="f" fillcolor="#d8d8d8 [2732]" stroked="f">
          <v:textpath style="font-family:&quot;HGS創英角ﾎﾟｯﾌﾟ体&quot;;font-size:1pt;v-text-reverse:t" string="記載例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8">
      <v:textbox inset="5.85pt,.7pt,5.85pt,.7pt"/>
    </o:shapedefaults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C2D72"/>
    <w:rsid w:val="001F356D"/>
    <w:rsid w:val="00237FEB"/>
    <w:rsid w:val="0027666F"/>
    <w:rsid w:val="0030210F"/>
    <w:rsid w:val="00333D34"/>
    <w:rsid w:val="003369DB"/>
    <w:rsid w:val="00393E87"/>
    <w:rsid w:val="003E38D6"/>
    <w:rsid w:val="003F1F85"/>
    <w:rsid w:val="00435C96"/>
    <w:rsid w:val="00444839"/>
    <w:rsid w:val="00452FE7"/>
    <w:rsid w:val="004B1FB9"/>
    <w:rsid w:val="004C50D1"/>
    <w:rsid w:val="004E1400"/>
    <w:rsid w:val="004F58DF"/>
    <w:rsid w:val="004F6AB0"/>
    <w:rsid w:val="005507C8"/>
    <w:rsid w:val="005877C7"/>
    <w:rsid w:val="006224DD"/>
    <w:rsid w:val="00641DFB"/>
    <w:rsid w:val="006B4F0E"/>
    <w:rsid w:val="006B6047"/>
    <w:rsid w:val="00703EB1"/>
    <w:rsid w:val="00793F62"/>
    <w:rsid w:val="007F3D75"/>
    <w:rsid w:val="0080434B"/>
    <w:rsid w:val="008060A5"/>
    <w:rsid w:val="00833FC0"/>
    <w:rsid w:val="008348F8"/>
    <w:rsid w:val="008D1046"/>
    <w:rsid w:val="008E28CD"/>
    <w:rsid w:val="00986D43"/>
    <w:rsid w:val="00A065E5"/>
    <w:rsid w:val="00A30DA8"/>
    <w:rsid w:val="00AE296D"/>
    <w:rsid w:val="00BB0474"/>
    <w:rsid w:val="00BB2D9C"/>
    <w:rsid w:val="00C20549"/>
    <w:rsid w:val="00CE3A38"/>
    <w:rsid w:val="00D3714D"/>
    <w:rsid w:val="00D41DAC"/>
    <w:rsid w:val="00E22E1E"/>
    <w:rsid w:val="00ED3C8D"/>
    <w:rsid w:val="00F129E8"/>
    <w:rsid w:val="00F3799F"/>
    <w:rsid w:val="00F53A02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1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1A7E86"/>
    <w:rsid w:val="001D5493"/>
    <w:rsid w:val="00915FF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905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0E3A7-7F7E-4116-BC8D-DF9736EB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4396A762.dotm</Template>
  <TotalTime>17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16</cp:revision>
  <cp:lastPrinted>2020-01-21T07:41:00Z</cp:lastPrinted>
  <dcterms:created xsi:type="dcterms:W3CDTF">2020-02-12T09:17:00Z</dcterms:created>
  <dcterms:modified xsi:type="dcterms:W3CDTF">2020-03-18T10:45:00Z</dcterms:modified>
</cp:coreProperties>
</file>