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19" w:rsidRDefault="00AC7D19" w:rsidP="00AC7D19">
      <w:pPr>
        <w:spacing w:line="420" w:lineRule="exact"/>
        <w:jc w:val="center"/>
        <w:rPr>
          <w:rFonts w:ascii="HG丸ｺﾞｼｯｸM-PRO" w:eastAsia="HG丸ｺﾞｼｯｸM-PRO" w:hAnsi="HG丸ｺﾞｼｯｸM-PRO"/>
          <w:sz w:val="36"/>
        </w:rPr>
      </w:pPr>
      <w:r w:rsidRPr="0016128D">
        <w:rPr>
          <w:rFonts w:ascii="HG丸ｺﾞｼｯｸM-PRO" w:eastAsia="HG丸ｺﾞｼｯｸM-PRO" w:hAnsi="HG丸ｺﾞｼｯｸM-PRO" w:hint="eastAsia"/>
          <w:sz w:val="36"/>
        </w:rPr>
        <w:t>保護者から</w:t>
      </w:r>
      <w:r>
        <w:rPr>
          <w:rFonts w:ascii="HG丸ｺﾞｼｯｸM-PRO" w:eastAsia="HG丸ｺﾞｼｯｸM-PRO" w:hAnsi="HG丸ｺﾞｼｯｸM-PRO" w:hint="eastAsia"/>
          <w:sz w:val="36"/>
        </w:rPr>
        <w:t xml:space="preserve">（　　　　　</w:t>
      </w:r>
      <w:r w:rsidR="00DB2B93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）</w:t>
      </w:r>
      <w:r w:rsidRPr="0016128D">
        <w:rPr>
          <w:rFonts w:ascii="HG丸ｺﾞｼｯｸM-PRO" w:eastAsia="HG丸ｺﾞｼｯｸM-PRO" w:hAnsi="HG丸ｺﾞｼｯｸM-PRO" w:hint="eastAsia"/>
          <w:sz w:val="36"/>
        </w:rPr>
        <w:t>へ伝えたいこと</w:t>
      </w:r>
      <w:r>
        <w:rPr>
          <w:rFonts w:ascii="HG丸ｺﾞｼｯｸM-PRO" w:eastAsia="HG丸ｺﾞｼｯｸM-PRO" w:hAnsi="HG丸ｺﾞｼｯｸM-PRO" w:hint="eastAsia"/>
          <w:sz w:val="36"/>
        </w:rPr>
        <w:t>Ａ</w:t>
      </w:r>
      <w:r w:rsidRPr="0016128D">
        <w:rPr>
          <w:rFonts w:ascii="HG丸ｺﾞｼｯｸM-PRO" w:eastAsia="HG丸ｺﾞｼｯｸM-PRO" w:hAnsi="HG丸ｺﾞｼｯｸM-PRO" w:hint="eastAsia"/>
          <w:sz w:val="36"/>
        </w:rPr>
        <w:t>（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歳</w:t>
      </w:r>
      <w:r w:rsidRPr="0016128D">
        <w:rPr>
          <w:rFonts w:ascii="HG丸ｺﾞｼｯｸM-PRO" w:eastAsia="HG丸ｺﾞｼｯｸM-PRO" w:hAnsi="HG丸ｺﾞｼｯｸM-PRO" w:hint="eastAsia"/>
          <w:sz w:val="36"/>
        </w:rPr>
        <w:t>）</w:t>
      </w:r>
    </w:p>
    <w:p w:rsidR="00F7315E" w:rsidRPr="00784939" w:rsidRDefault="00F7315E" w:rsidP="00F7315E">
      <w:pPr>
        <w:rPr>
          <w:rFonts w:ascii="HG丸ｺﾞｼｯｸM-PRO" w:eastAsia="HG丸ｺﾞｼｯｸM-PRO" w:hAnsi="HG丸ｺﾞｼｯｸM-PRO"/>
          <w:sz w:val="24"/>
        </w:rPr>
      </w:pPr>
      <w:r w:rsidRPr="009548A3">
        <w:rPr>
          <w:rFonts w:ascii="HG丸ｺﾞｼｯｸM-PRO" w:eastAsia="HG丸ｺﾞｼｯｸM-PRO" w:hAnsi="HG丸ｺﾞｼｯｸM-PRO" w:hint="eastAsia"/>
          <w:sz w:val="22"/>
        </w:rPr>
        <w:t>◆シートにはＡとＢがあります。分からない時は、現在の所属先の担任・担当に相談しましょう。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425"/>
        <w:gridCol w:w="567"/>
        <w:gridCol w:w="992"/>
        <w:gridCol w:w="567"/>
        <w:gridCol w:w="567"/>
        <w:gridCol w:w="567"/>
        <w:gridCol w:w="567"/>
        <w:gridCol w:w="1587"/>
        <w:gridCol w:w="3527"/>
      </w:tblGrid>
      <w:tr w:rsidR="00F7315E" w:rsidRPr="00784939" w:rsidTr="00CD15BD">
        <w:trPr>
          <w:trHeight w:val="325"/>
          <w:jc w:val="center"/>
        </w:trPr>
        <w:tc>
          <w:tcPr>
            <w:tcW w:w="1403" w:type="dxa"/>
            <w:gridSpan w:val="3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:rsidR="00F7315E" w:rsidRPr="00E556CB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E556CB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3260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7315E" w:rsidRPr="00E556CB" w:rsidRDefault="00F7315E" w:rsidP="00824266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bookmarkStart w:id="0" w:name="_GoBack"/>
            <w:bookmarkEnd w:id="0"/>
          </w:p>
        </w:tc>
        <w:tc>
          <w:tcPr>
            <w:tcW w:w="158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9548A3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35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9548A3" w:rsidRDefault="00F7315E" w:rsidP="004264F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</w:t>
            </w:r>
            <w:r w:rsidR="004264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264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55D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F7315E" w:rsidRPr="00784939" w:rsidTr="00CD15BD">
        <w:trPr>
          <w:trHeight w:val="369"/>
          <w:jc w:val="center"/>
        </w:trPr>
        <w:tc>
          <w:tcPr>
            <w:tcW w:w="1403" w:type="dxa"/>
            <w:gridSpan w:val="3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9548A3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315E" w:rsidRPr="009548A3" w:rsidRDefault="00F7315E" w:rsidP="008242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9548A3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記入日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9548A3" w:rsidRDefault="00F7315E" w:rsidP="004264F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264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55D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264F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55D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548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F7315E" w:rsidRPr="00784939" w:rsidTr="00CD15BD">
        <w:trPr>
          <w:trHeight w:val="403"/>
          <w:jc w:val="center"/>
        </w:trPr>
        <w:tc>
          <w:tcPr>
            <w:tcW w:w="2395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　目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40" w:lineRule="exact"/>
              <w:ind w:leftChars="-47" w:left="-1" w:hangingChars="49" w:hanging="98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１人</w:t>
            </w:r>
          </w:p>
          <w:p w:rsidR="00F7315E" w:rsidRPr="00F7315E" w:rsidRDefault="00F7315E" w:rsidP="00824266">
            <w:pPr>
              <w:spacing w:line="240" w:lineRule="exact"/>
              <w:ind w:leftChars="-47" w:left="-11" w:hangingChars="49" w:hanging="8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</w:t>
            </w:r>
          </w:p>
          <w:p w:rsidR="00F7315E" w:rsidRPr="00F7315E" w:rsidRDefault="00F7315E" w:rsidP="00824266">
            <w:pPr>
              <w:spacing w:line="240" w:lineRule="exact"/>
              <w:ind w:leftChars="-47" w:left="-11" w:hangingChars="49" w:hanging="8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出来る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40" w:lineRule="exact"/>
              <w:ind w:leftChars="-47" w:left="-1" w:hangingChars="49" w:hanging="98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少し</w:t>
            </w:r>
          </w:p>
          <w:p w:rsidR="00F7315E" w:rsidRPr="00F7315E" w:rsidRDefault="00F7315E" w:rsidP="00824266">
            <w:pPr>
              <w:spacing w:line="240" w:lineRule="exact"/>
              <w:ind w:leftChars="-48" w:left="-101" w:rightChars="-47" w:right="-9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手伝ってほしい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40" w:lineRule="exact"/>
              <w:ind w:leftChars="-47" w:left="-99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全部</w:t>
            </w:r>
          </w:p>
          <w:p w:rsidR="00F7315E" w:rsidRPr="00F7315E" w:rsidRDefault="00F7315E" w:rsidP="00824266">
            <w:pPr>
              <w:spacing w:line="240" w:lineRule="exact"/>
              <w:ind w:leftChars="-47" w:left="-99" w:rightChars="-47" w:right="-99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手伝ってほしい</w:t>
            </w:r>
          </w:p>
        </w:tc>
        <w:tc>
          <w:tcPr>
            <w:tcW w:w="2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記入者名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784939" w:rsidTr="001C3D16">
        <w:trPr>
          <w:trHeight w:val="541"/>
          <w:jc w:val="center"/>
        </w:trPr>
        <w:tc>
          <w:tcPr>
            <w:tcW w:w="2395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F7315E" w:rsidRDefault="00F7315E" w:rsidP="0082426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↓どんなお手伝いが必要か</w:t>
            </w:r>
          </w:p>
        </w:tc>
      </w:tr>
      <w:tr w:rsidR="00F7315E" w:rsidRPr="00476EBE" w:rsidTr="001C3D16">
        <w:trPr>
          <w:trHeight w:val="352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体のこと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移動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屋内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1C3D16">
        <w:trPr>
          <w:trHeight w:val="384"/>
          <w:jc w:val="center"/>
        </w:trPr>
        <w:tc>
          <w:tcPr>
            <w:tcW w:w="411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屋外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1C3D16">
        <w:trPr>
          <w:trHeight w:val="391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姿勢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立った状態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1C3D16">
        <w:trPr>
          <w:trHeight w:val="397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座った状態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1C3D16">
        <w:trPr>
          <w:trHeight w:val="403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寝返り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1C3D16">
        <w:trPr>
          <w:trHeight w:val="395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起き上がり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cantSplit/>
          <w:trHeight w:val="387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F73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視力 右：　　　　左：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cantSplit/>
          <w:trHeight w:val="407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F731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聴力 右：　　　　左：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cantSplit/>
          <w:trHeight w:val="936"/>
          <w:jc w:val="center"/>
        </w:trPr>
        <w:tc>
          <w:tcPr>
            <w:tcW w:w="41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9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315E" w:rsidRPr="00F7315E" w:rsidRDefault="00F7315E" w:rsidP="00F7315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7315E" w:rsidRPr="00F7315E" w:rsidRDefault="00F7315E" w:rsidP="00F7315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7315E" w:rsidRPr="00F7315E" w:rsidRDefault="00F7315E" w:rsidP="00F7315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270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基本的な生活習慣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手づかみ</w:t>
            </w: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□する </w:t>
            </w: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  <w:tc>
          <w:tcPr>
            <w:tcW w:w="5681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445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スプーン使用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381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箸の使用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401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コップの使用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393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排泄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399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排便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391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着脱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シャツ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397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ズボン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261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15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195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帽子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225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清潔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歯磨き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24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手洗い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18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顔を洗う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6325CF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96CEA" wp14:editId="17C44558">
                      <wp:simplePos x="0" y="0"/>
                      <wp:positionH relativeFrom="column">
                        <wp:posOffset>3607435</wp:posOffset>
                      </wp:positionH>
                      <wp:positionV relativeFrom="paragraph">
                        <wp:posOffset>97155</wp:posOffset>
                      </wp:positionV>
                      <wp:extent cx="352425" cy="19145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91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:rsidR="006325CF" w:rsidRPr="00E96597" w:rsidRDefault="006325CF" w:rsidP="006325C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E96597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裏面に記載例があります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4.05pt;margin-top:7.65pt;width:27.7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" fillcolor="window" strokeweight=".5pt">
                      <v:stroke dashstyle="3 1"/>
                      <v:textbox style="layout-flow:vertical-ideographic">
                        <w:txbxContent>
                          <w:p w:rsidR="006325CF" w:rsidRPr="00E96597" w:rsidRDefault="006325CF" w:rsidP="006325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965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裏面に記載例があります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15E" w:rsidRPr="00476EBE" w:rsidTr="00824266">
        <w:trPr>
          <w:trHeight w:val="18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鼻をかむ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trHeight w:val="165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568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cantSplit/>
          <w:trHeight w:val="21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F7315E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睡眠　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～　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5681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:rsidR="00F7315E" w:rsidRPr="00F7315E" w:rsidRDefault="00F7315E" w:rsidP="0082426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824266">
        <w:trPr>
          <w:cantSplit/>
          <w:trHeight w:val="270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15E" w:rsidRPr="00F7315E" w:rsidRDefault="00F7315E" w:rsidP="00F7315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昼寝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F7315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5681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7315E" w:rsidRPr="00F7315E" w:rsidRDefault="00F7315E" w:rsidP="0082426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315E" w:rsidRPr="00476EBE" w:rsidTr="00B76C39">
        <w:trPr>
          <w:cantSplit/>
          <w:trHeight w:val="1054"/>
          <w:jc w:val="center"/>
        </w:trPr>
        <w:tc>
          <w:tcPr>
            <w:tcW w:w="411" w:type="dxa"/>
            <w:vMerge/>
            <w:tcBorders>
              <w:right w:val="single" w:sz="6" w:space="0" w:color="auto"/>
            </w:tcBorders>
            <w:vAlign w:val="center"/>
          </w:tcPr>
          <w:p w:rsidR="00F7315E" w:rsidRPr="00F7315E" w:rsidRDefault="00F7315E" w:rsidP="008242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7315E" w:rsidRPr="00F7315E" w:rsidRDefault="00F7315E" w:rsidP="008242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1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894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F7315E" w:rsidRPr="00F7315E" w:rsidRDefault="00F7315E" w:rsidP="00824266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</w:p>
          <w:p w:rsidR="00F7315E" w:rsidRPr="00F7315E" w:rsidRDefault="00F7315E" w:rsidP="00824266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</w:p>
          <w:p w:rsidR="00F7315E" w:rsidRPr="00F7315E" w:rsidRDefault="00F7315E" w:rsidP="0082426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065E5" w:rsidRPr="003C6BC5" w:rsidRDefault="009456B6" w:rsidP="003C6BC5"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6D31" wp14:editId="2DB9CBD7">
                <wp:simplePos x="0" y="0"/>
                <wp:positionH relativeFrom="column">
                  <wp:posOffset>6246495</wp:posOffset>
                </wp:positionH>
                <wp:positionV relativeFrom="page">
                  <wp:posOffset>461645</wp:posOffset>
                </wp:positionV>
                <wp:extent cx="418320" cy="3180600"/>
                <wp:effectExtent l="0" t="0" r="20320" b="2032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20" cy="3180600"/>
                        </a:xfrm>
                        <a:prstGeom prst="round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56B6" w:rsidRPr="00FF6208" w:rsidRDefault="00AC7D19" w:rsidP="009456B6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C7D1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支援者の方へ／</w:t>
                            </w:r>
                            <w:r w:rsidRPr="00FF62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保護者から伝えたいことＡ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27" style="position:absolute;left:0;text-align:left;margin-left:491.85pt;margin-top:36.35pt;width:32.95pt;height:2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" filled="f" strokecolor="windowText" strokeweight="1pt">
                <v:stroke linestyle="thinThin"/>
                <v:textbox style="layout-flow:vertical-ideographic">
                  <w:txbxContent>
                    <w:p w:rsidR="009456B6" w:rsidRPr="00FF6208" w:rsidRDefault="00AC7D19" w:rsidP="009456B6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C7D1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支援者の方へ／</w:t>
                      </w:r>
                      <w:bookmarkStart w:id="1" w:name="_GoBack"/>
                      <w:r w:rsidRPr="00FF620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保護者から伝えたいことＡ</w:t>
                      </w:r>
                      <w:bookmarkEnd w:id="1"/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A065E5" w:rsidRPr="003C6BC5" w:rsidSect="00F07F19">
      <w:footerReference w:type="even" r:id="rId8"/>
      <w:footerReference w:type="default" r:id="rId9"/>
      <w:pgSz w:w="11906" w:h="16838"/>
      <w:pgMar w:top="737" w:right="1077" w:bottom="567" w:left="1077" w:header="425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BD" w:rsidRDefault="00C554BD" w:rsidP="00AE296D">
      <w:r>
        <w:separator/>
      </w:r>
    </w:p>
  </w:endnote>
  <w:endnote w:type="continuationSeparator" w:id="0">
    <w:p w:rsidR="00C554BD" w:rsidRDefault="00C554BD" w:rsidP="00A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060195"/>
      <w:placeholder>
        <w:docPart w:val="CDBFFD75FAE047FEB9DA7A3353CD6738"/>
      </w:placeholder>
      <w:temporary/>
      <w:showingPlcHdr/>
    </w:sdtPr>
    <w:sdtEndPr/>
    <w:sdtContent>
      <w:p w:rsidR="00C554BD" w:rsidRDefault="00C554BD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p>
    </w:sdtContent>
  </w:sdt>
  <w:p w:rsidR="00C554BD" w:rsidRDefault="00C554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BD" w:rsidRPr="00444839" w:rsidRDefault="00C554BD" w:rsidP="00444839">
    <w:pPr>
      <w:pStyle w:val="a5"/>
      <w:jc w:val="center"/>
    </w:pPr>
    <w:r w:rsidRPr="008922AA">
      <w:rPr>
        <w:rFonts w:ascii="HG丸ｺﾞｼｯｸM-PRO" w:eastAsia="HG丸ｺﾞｼｯｸM-PRO" w:hAnsi="HG丸ｺﾞｼｯｸM-PRO" w:hint="eastAsia"/>
      </w:rPr>
      <w:t>藤井寺市サポートブック「はばたき」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BD" w:rsidRDefault="00C554BD" w:rsidP="00AE296D">
      <w:r>
        <w:separator/>
      </w:r>
    </w:p>
  </w:footnote>
  <w:footnote w:type="continuationSeparator" w:id="0">
    <w:p w:rsidR="00C554BD" w:rsidRDefault="00C554BD" w:rsidP="00A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1"/>
    <w:rsid w:val="00002792"/>
    <w:rsid w:val="000437DA"/>
    <w:rsid w:val="00111698"/>
    <w:rsid w:val="001243E7"/>
    <w:rsid w:val="001C3D16"/>
    <w:rsid w:val="001F4049"/>
    <w:rsid w:val="00296FE6"/>
    <w:rsid w:val="002A6990"/>
    <w:rsid w:val="0030210F"/>
    <w:rsid w:val="00333D34"/>
    <w:rsid w:val="003C6BC5"/>
    <w:rsid w:val="004264FA"/>
    <w:rsid w:val="00444839"/>
    <w:rsid w:val="005507C8"/>
    <w:rsid w:val="005C4463"/>
    <w:rsid w:val="006224DD"/>
    <w:rsid w:val="00624ADF"/>
    <w:rsid w:val="006325CF"/>
    <w:rsid w:val="00641DFB"/>
    <w:rsid w:val="00703EB1"/>
    <w:rsid w:val="00745331"/>
    <w:rsid w:val="007C3E08"/>
    <w:rsid w:val="009456B6"/>
    <w:rsid w:val="00A065E5"/>
    <w:rsid w:val="00A30DA8"/>
    <w:rsid w:val="00A55DF6"/>
    <w:rsid w:val="00AC7D19"/>
    <w:rsid w:val="00AE296D"/>
    <w:rsid w:val="00B76C39"/>
    <w:rsid w:val="00C20549"/>
    <w:rsid w:val="00C554BD"/>
    <w:rsid w:val="00CD15BD"/>
    <w:rsid w:val="00D41DAC"/>
    <w:rsid w:val="00DA46FC"/>
    <w:rsid w:val="00DB132B"/>
    <w:rsid w:val="00DB2B93"/>
    <w:rsid w:val="00E556CB"/>
    <w:rsid w:val="00F07F19"/>
    <w:rsid w:val="00F3799F"/>
    <w:rsid w:val="00F53A02"/>
    <w:rsid w:val="00F65F89"/>
    <w:rsid w:val="00F7315E"/>
    <w:rsid w:val="00FA53ED"/>
    <w:rsid w:val="00FD4281"/>
    <w:rsid w:val="00FF2711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BFFD75FAE047FEB9DA7A3353CD6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E3F00-0812-4988-A5AF-5EF5E0F7E462}"/>
      </w:docPartPr>
      <w:docPartBody>
        <w:p w:rsidR="00915FFF" w:rsidRDefault="00915FFF" w:rsidP="00915FFF">
          <w:pPr>
            <w:pStyle w:val="CDBFFD75FAE047FEB9DA7A3353CD6738"/>
          </w:pPr>
          <w:r>
            <w:rPr>
              <w:lang w:val="ja-JP"/>
            </w:rPr>
            <w:t>[</w:t>
          </w:r>
          <w:r>
            <w:rPr>
              <w:lang w:val="ja-JP"/>
            </w:rPr>
            <w:t>テキストを入力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F"/>
    <w:rsid w:val="00915FFF"/>
    <w:rsid w:val="009202DE"/>
    <w:rsid w:val="00B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1DA0-60AE-48D2-BB12-AB2D4713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6FD90B6C.dotm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貴啓</dc:creator>
  <cp:lastModifiedBy>坂本　貴啓</cp:lastModifiedBy>
  <cp:revision>4</cp:revision>
  <cp:lastPrinted>2020-02-12T07:27:00Z</cp:lastPrinted>
  <dcterms:created xsi:type="dcterms:W3CDTF">2020-03-10T02:40:00Z</dcterms:created>
  <dcterms:modified xsi:type="dcterms:W3CDTF">2020-03-16T00:22:00Z</dcterms:modified>
</cp:coreProperties>
</file>