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9C" w:rsidRPr="00154A99" w:rsidRDefault="00436E9C" w:rsidP="00436E9C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154A99">
        <w:rPr>
          <w:rFonts w:ascii="HG丸ｺﾞｼｯｸM-PRO" w:eastAsia="HG丸ｺﾞｼｯｸM-PRO" w:hAnsi="HG丸ｺﾞｼｯｸM-PRO" w:hint="eastAsia"/>
          <w:sz w:val="40"/>
        </w:rPr>
        <w:t>診断・大きな病気・ケガなど</w:t>
      </w:r>
    </w:p>
    <w:p w:rsidR="008959FE" w:rsidRPr="00154A99" w:rsidRDefault="008959FE" w:rsidP="008959FE">
      <w:pPr>
        <w:spacing w:line="4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154A99">
        <w:rPr>
          <w:rFonts w:ascii="HG丸ｺﾞｼｯｸM-PRO" w:eastAsia="HG丸ｺﾞｼｯｸM-PRO" w:hAnsi="HG丸ｺﾞｼｯｸM-PRO" w:hint="eastAsia"/>
          <w:sz w:val="24"/>
          <w:szCs w:val="28"/>
        </w:rPr>
        <w:t>記入日（</w:t>
      </w:r>
      <w:r w:rsidR="000D5E5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916D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Pr="00154A99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D916D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Pr="00154A99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45456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154A9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751"/>
        <w:gridCol w:w="709"/>
        <w:gridCol w:w="4774"/>
      </w:tblGrid>
      <w:tr w:rsidR="008959FE" w:rsidRPr="00154A99" w:rsidTr="00D916DD">
        <w:trPr>
          <w:trHeight w:val="435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A9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A9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医療機関・診断名</w:t>
            </w:r>
          </w:p>
        </w:tc>
        <w:tc>
          <w:tcPr>
            <w:tcW w:w="54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8959FE" w:rsidRPr="00154A99" w:rsidTr="00D916DD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8959FE">
            <w:pPr>
              <w:ind w:leftChars="-41" w:hangingChars="36" w:hanging="86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  <w:p w:rsidR="008959FE" w:rsidRPr="00154A99" w:rsidRDefault="008959FE" w:rsidP="008959FE">
            <w:pPr>
              <w:ind w:leftChars="-41" w:hangingChars="36" w:hanging="86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</w:t>
            </w:r>
          </w:p>
          <w:p w:rsidR="008959FE" w:rsidRPr="00154A99" w:rsidRDefault="008959FE" w:rsidP="00C175BC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959FE" w:rsidRPr="00154A99" w:rsidRDefault="008959FE" w:rsidP="008959F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8959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医師名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診断名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8959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8959FE">
            <w:pPr>
              <w:ind w:leftChars="-47" w:left="-20" w:right="-15" w:hangingChars="36" w:hanging="7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日～　　　年　　月　　日</w:t>
            </w:r>
          </w:p>
        </w:tc>
      </w:tr>
      <w:tr w:rsidR="008959FE" w:rsidRPr="00154A99" w:rsidTr="00D916DD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cantSplit/>
          <w:trHeight w:val="1134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9FE" w:rsidRPr="00154A99" w:rsidRDefault="00D916DD" w:rsidP="00D916DD">
            <w:pPr>
              <w:tabs>
                <w:tab w:val="left" w:pos="751"/>
              </w:tabs>
              <w:ind w:leftChars="-47" w:left="-99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959FE" w:rsidRPr="00154A99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959FE" w:rsidRPr="00154A99" w:rsidTr="00D916DD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8959FE" w:rsidRPr="00154A99" w:rsidRDefault="008959FE" w:rsidP="00C175BC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医師名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診断名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cantSplit/>
          <w:trHeight w:val="1134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9FE" w:rsidRPr="00154A99" w:rsidRDefault="00D916DD" w:rsidP="00C175BC">
            <w:pPr>
              <w:tabs>
                <w:tab w:val="left" w:pos="751"/>
              </w:tabs>
              <w:ind w:leftChars="-47" w:left="-99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959FE" w:rsidRPr="00154A99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959FE" w:rsidRPr="00154A99" w:rsidTr="00D916DD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8959FE" w:rsidRPr="00154A99" w:rsidRDefault="008959FE" w:rsidP="00C175BC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医師名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診断名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9FE" w:rsidRPr="00154A99" w:rsidRDefault="00D916DD" w:rsidP="00C175BC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959FE" w:rsidRPr="00154A99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959FE" w:rsidRPr="00154A99" w:rsidTr="00D916DD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8959FE" w:rsidRPr="00154A99" w:rsidRDefault="008959FE" w:rsidP="00C175BC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医師名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診断名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E95F35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9FE" w:rsidRPr="00154A99" w:rsidRDefault="008959FE" w:rsidP="00E95F35">
            <w:pPr>
              <w:tabs>
                <w:tab w:val="left" w:pos="751"/>
              </w:tabs>
              <w:ind w:leftChars="53" w:left="11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959FE" w:rsidRPr="00154A99" w:rsidTr="00D916DD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8959FE" w:rsidRPr="00154A99" w:rsidRDefault="008959FE" w:rsidP="00C175BC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医師名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診断名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9FE" w:rsidRPr="00154A99" w:rsidRDefault="00D916DD" w:rsidP="00C175BC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959FE" w:rsidRPr="00154A99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9550B2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02901" wp14:editId="1DD1EE92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384810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9550B2" w:rsidRPr="00E96597" w:rsidRDefault="009550B2" w:rsidP="009550B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6.8pt;margin-top:30.3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" fillcolor="window" strokeweight=".5pt">
                      <v:stroke dashstyle="3 1"/>
                      <v:textbox style="layout-flow:vertical-ideographic">
                        <w:txbxContent>
                          <w:p w:rsidR="009550B2" w:rsidRPr="00E96597" w:rsidRDefault="009550B2" w:rsidP="009550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9FE" w:rsidRPr="00154A99" w:rsidTr="00D916DD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8959FE" w:rsidRPr="00154A99" w:rsidRDefault="008959FE" w:rsidP="00C175BC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医師名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診断名</w:t>
            </w:r>
            <w:r w:rsidR="00D916D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54A9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年　　月　　日</w:t>
            </w:r>
          </w:p>
        </w:tc>
      </w:tr>
      <w:tr w:rsidR="008959FE" w:rsidRPr="00154A99" w:rsidTr="00D916DD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9FE" w:rsidRPr="00154A99" w:rsidRDefault="008959FE" w:rsidP="00C175B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59FE" w:rsidRPr="00154A99" w:rsidRDefault="00D916DD" w:rsidP="00C175BC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959FE" w:rsidRPr="00154A99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9FE" w:rsidRPr="00154A99" w:rsidRDefault="008959FE" w:rsidP="00C175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065E5" w:rsidRPr="00154A99" w:rsidRDefault="009456B6" w:rsidP="003C6BC5">
      <w:pPr>
        <w:rPr>
          <w:rFonts w:ascii="HG丸ｺﾞｼｯｸM-PRO" w:eastAsia="HG丸ｺﾞｼｯｸM-PRO" w:hAnsi="HG丸ｺﾞｼｯｸM-PRO"/>
        </w:rPr>
      </w:pPr>
      <w:r w:rsidRPr="00154A9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086B" wp14:editId="3286D739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6B6" w:rsidRPr="00140AE5" w:rsidRDefault="00436E9C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36E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r w:rsidRPr="00140A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診断・大きな病気・ケガなど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456B6" w:rsidRPr="00140AE5" w:rsidRDefault="00436E9C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36E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医療編／</w:t>
                      </w:r>
                      <w:r w:rsidRPr="00140A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診断・大きな病気・ケガなど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154A99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D" w:rsidRDefault="00C554BD" w:rsidP="00AE296D">
      <w:r>
        <w:separator/>
      </w:r>
    </w:p>
  </w:endnote>
  <w:endnote w:type="continuationSeparator" w:id="0">
    <w:p w:rsidR="00C554BD" w:rsidRDefault="00C554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554BD" w:rsidRDefault="00C554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554BD" w:rsidRDefault="00C5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BD" w:rsidRPr="00444839" w:rsidRDefault="00C554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D" w:rsidRDefault="00C554BD" w:rsidP="00AE296D">
      <w:r>
        <w:separator/>
      </w:r>
    </w:p>
  </w:footnote>
  <w:footnote w:type="continuationSeparator" w:id="0">
    <w:p w:rsidR="00C554BD" w:rsidRDefault="00C554B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D5E5E"/>
    <w:rsid w:val="00111698"/>
    <w:rsid w:val="00140AE5"/>
    <w:rsid w:val="00154A99"/>
    <w:rsid w:val="00296FE6"/>
    <w:rsid w:val="002A6990"/>
    <w:rsid w:val="0030210F"/>
    <w:rsid w:val="00333D34"/>
    <w:rsid w:val="003C6BC5"/>
    <w:rsid w:val="00436E9C"/>
    <w:rsid w:val="00444839"/>
    <w:rsid w:val="00454566"/>
    <w:rsid w:val="005507C8"/>
    <w:rsid w:val="005C4463"/>
    <w:rsid w:val="006224DD"/>
    <w:rsid w:val="00624ADF"/>
    <w:rsid w:val="00641DFB"/>
    <w:rsid w:val="00703EB1"/>
    <w:rsid w:val="00745331"/>
    <w:rsid w:val="008959FE"/>
    <w:rsid w:val="009456B6"/>
    <w:rsid w:val="009550B2"/>
    <w:rsid w:val="00A065E5"/>
    <w:rsid w:val="00A30DA8"/>
    <w:rsid w:val="00AE296D"/>
    <w:rsid w:val="00C20549"/>
    <w:rsid w:val="00C554BD"/>
    <w:rsid w:val="00D41DAC"/>
    <w:rsid w:val="00D916DD"/>
    <w:rsid w:val="00DB132B"/>
    <w:rsid w:val="00E95F35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631D-A79E-41AE-B721-078E2A33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BDE45B3D.dotm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8</cp:revision>
  <cp:lastPrinted>2020-01-20T05:22:00Z</cp:lastPrinted>
  <dcterms:created xsi:type="dcterms:W3CDTF">2020-02-12T02:08:00Z</dcterms:created>
  <dcterms:modified xsi:type="dcterms:W3CDTF">2020-03-17T10:29:00Z</dcterms:modified>
</cp:coreProperties>
</file>