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F5" w:rsidRPr="00836706" w:rsidRDefault="006A25F5" w:rsidP="006A25F5">
      <w:pPr>
        <w:jc w:val="center"/>
        <w:rPr>
          <w:rFonts w:ascii="HG丸ｺﾞｼｯｸM-PRO" w:eastAsia="HG丸ｺﾞｼｯｸM-PRO" w:hAnsi="HG丸ｺﾞｼｯｸM-PRO"/>
          <w:sz w:val="36"/>
        </w:rPr>
      </w:pPr>
      <w:r w:rsidRPr="006A25F5">
        <w:rPr>
          <w:rFonts w:ascii="HG丸ｺﾞｼｯｸM-PRO" w:eastAsia="HG丸ｺﾞｼｯｸM-PRO" w:hAnsi="HG丸ｺﾞｼｯｸM-PRO" w:hint="eastAsia"/>
          <w:spacing w:val="150"/>
          <w:kern w:val="0"/>
          <w:sz w:val="40"/>
          <w:fitText w:val="3200" w:id="-2117885184"/>
        </w:rPr>
        <w:t>服薬の記</w:t>
      </w:r>
      <w:r w:rsidRPr="006A25F5">
        <w:rPr>
          <w:rFonts w:ascii="HG丸ｺﾞｼｯｸM-PRO" w:eastAsia="HG丸ｺﾞｼｯｸM-PRO" w:hAnsi="HG丸ｺﾞｼｯｸM-PRO" w:hint="eastAsia"/>
          <w:kern w:val="0"/>
          <w:sz w:val="40"/>
          <w:fitText w:val="3200" w:id="-2117885184"/>
        </w:rPr>
        <w:t>録</w:t>
      </w:r>
    </w:p>
    <w:p w:rsidR="006A25F5" w:rsidRPr="00836706" w:rsidRDefault="006A25F5" w:rsidP="006A25F5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836706">
        <w:rPr>
          <w:rFonts w:ascii="HG丸ｺﾞｼｯｸM-PRO" w:eastAsia="HG丸ｺﾞｼｯｸM-PRO" w:hAnsi="HG丸ｺﾞｼｯｸM-PRO" w:hint="eastAsia"/>
          <w:sz w:val="24"/>
          <w:szCs w:val="28"/>
        </w:rPr>
        <w:t>◆処方された薬の情報を記入しましょう。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5"/>
        <w:gridCol w:w="2410"/>
        <w:gridCol w:w="2977"/>
        <w:gridCol w:w="2495"/>
      </w:tblGrid>
      <w:tr w:rsidR="006A25F5" w:rsidRPr="00836706" w:rsidTr="00F3340B">
        <w:trPr>
          <w:trHeight w:val="740"/>
          <w:jc w:val="center"/>
        </w:trPr>
        <w:tc>
          <w:tcPr>
            <w:tcW w:w="18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A25F5" w:rsidRPr="00836706" w:rsidRDefault="006A25F5" w:rsidP="00F334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367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期間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5F5" w:rsidRPr="00836706" w:rsidRDefault="006A25F5" w:rsidP="00F334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36706">
              <w:rPr>
                <w:rFonts w:ascii="HG丸ｺﾞｼｯｸM-PRO" w:eastAsia="HG丸ｺﾞｼｯｸM-PRO" w:hAnsi="HG丸ｺﾞｼｯｸM-PRO" w:cs="HG丸ｺﾞｼｯｸM-PRO" w:hint="eastAsia"/>
                <w:kern w:val="0"/>
                <w:sz w:val="24"/>
                <w:szCs w:val="24"/>
              </w:rPr>
              <w:t>病名・病院名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5F5" w:rsidRPr="00836706" w:rsidRDefault="006A25F5" w:rsidP="00F334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367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薬の種類・量</w:t>
            </w:r>
          </w:p>
        </w:tc>
        <w:tc>
          <w:tcPr>
            <w:tcW w:w="249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A25F5" w:rsidRPr="00836706" w:rsidRDefault="006A25F5" w:rsidP="00F3340B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367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  <w:p w:rsidR="007A50DE" w:rsidRDefault="006A25F5" w:rsidP="00F3340B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836706">
              <w:rPr>
                <w:rFonts w:ascii="HG丸ｺﾞｼｯｸM-PRO" w:eastAsia="HG丸ｺﾞｼｯｸM-PRO" w:hAnsi="HG丸ｺﾞｼｯｸM-PRO" w:hint="eastAsia"/>
                <w:szCs w:val="24"/>
              </w:rPr>
              <w:t>（服薬の時間、</w:t>
            </w:r>
          </w:p>
          <w:p w:rsidR="006A25F5" w:rsidRPr="00836706" w:rsidRDefault="006A25F5" w:rsidP="007A50DE">
            <w:pPr>
              <w:spacing w:line="280" w:lineRule="exact"/>
              <w:ind w:leftChars="200" w:left="4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36706">
              <w:rPr>
                <w:rFonts w:ascii="HG丸ｺﾞｼｯｸM-PRO" w:eastAsia="HG丸ｺﾞｼｯｸM-PRO" w:hAnsi="HG丸ｺﾞｼｯｸM-PRO" w:hint="eastAsia"/>
                <w:szCs w:val="24"/>
              </w:rPr>
              <w:t>服薬方法など）</w:t>
            </w:r>
          </w:p>
        </w:tc>
      </w:tr>
      <w:tr w:rsidR="006A25F5" w:rsidRPr="00836706" w:rsidTr="00F3340B">
        <w:trPr>
          <w:trHeight w:val="813"/>
          <w:jc w:val="center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A25F5" w:rsidRPr="00836706" w:rsidRDefault="006A25F5" w:rsidP="006A25F5">
            <w:pPr>
              <w:ind w:leftChars="65" w:left="136" w:rightChars="87" w:right="183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83670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年</w:t>
            </w:r>
          </w:p>
          <w:p w:rsidR="006A25F5" w:rsidRPr="00836706" w:rsidRDefault="006A25F5" w:rsidP="00F3340B">
            <w:pPr>
              <w:wordWrap w:val="0"/>
              <w:ind w:leftChars="-41" w:left="135" w:rightChars="87" w:right="183" w:hangingChars="92" w:hanging="221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836706">
              <w:rPr>
                <w:rFonts w:ascii="HG丸ｺﾞｼｯｸM-PRO" w:eastAsia="HG丸ｺﾞｼｯｸM-PRO" w:hAnsi="HG丸ｺﾞｼｯｸM-PRO" w:hint="eastAsia"/>
                <w:sz w:val="24"/>
              </w:rPr>
              <w:t>月　　日</w:t>
            </w:r>
          </w:p>
          <w:p w:rsidR="006A25F5" w:rsidRPr="00836706" w:rsidRDefault="006A25F5" w:rsidP="00F3340B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A25F5" w:rsidRPr="00836706" w:rsidRDefault="006A25F5" w:rsidP="00F3340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36706">
              <w:rPr>
                <w:rFonts w:ascii="HG丸ｺﾞｼｯｸM-PRO" w:eastAsia="HG丸ｺﾞｼｯｸM-PRO" w:hAnsi="HG丸ｺﾞｼｯｸM-PRO" w:hint="eastAsia"/>
                <w:sz w:val="24"/>
              </w:rPr>
              <w:t>から</w:t>
            </w:r>
          </w:p>
          <w:p w:rsidR="006A25F5" w:rsidRPr="00836706" w:rsidRDefault="006A25F5" w:rsidP="00F3340B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A25F5" w:rsidRPr="00836706" w:rsidRDefault="006A25F5" w:rsidP="00F3340B">
            <w:pPr>
              <w:wordWrap w:val="0"/>
              <w:ind w:rightChars="87" w:right="183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836706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年</w:t>
            </w:r>
          </w:p>
          <w:p w:rsidR="006A25F5" w:rsidRPr="00836706" w:rsidRDefault="006A25F5" w:rsidP="00F3340B">
            <w:pPr>
              <w:wordWrap w:val="0"/>
              <w:ind w:rightChars="87" w:right="183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836706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月　　日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5F5" w:rsidRPr="00836706" w:rsidRDefault="00F3340B" w:rsidP="00F334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3340B">
              <w:rPr>
                <w:rFonts w:ascii="HG丸ｺﾞｼｯｸM-PRO" w:eastAsia="HG丸ｺﾞｼｯｸM-PRO" w:hAnsi="HG丸ｺﾞｼｯｸM-PRO" w:hint="eastAsia"/>
                <w:sz w:val="24"/>
              </w:rPr>
              <w:t>病名：</w:t>
            </w:r>
          </w:p>
          <w:p w:rsidR="006A25F5" w:rsidRPr="00836706" w:rsidRDefault="006A25F5" w:rsidP="00F3340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A25F5" w:rsidRPr="00836706" w:rsidRDefault="006A25F5" w:rsidP="006A25F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A25F5" w:rsidRPr="00836706" w:rsidRDefault="006A25F5" w:rsidP="006A25F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A25F5" w:rsidRPr="00836706" w:rsidTr="00F3340B">
        <w:trPr>
          <w:trHeight w:val="813"/>
          <w:jc w:val="center"/>
        </w:trPr>
        <w:tc>
          <w:tcPr>
            <w:tcW w:w="18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25F5" w:rsidRPr="00836706" w:rsidRDefault="006A25F5" w:rsidP="00F3340B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F5" w:rsidRPr="00836706" w:rsidRDefault="006A25F5" w:rsidP="00F3340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A25F5" w:rsidRPr="00836706" w:rsidRDefault="006A25F5" w:rsidP="006A25F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A25F5" w:rsidRPr="00836706" w:rsidRDefault="006A25F5" w:rsidP="006A25F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A25F5" w:rsidRPr="00836706" w:rsidTr="00F3340B">
        <w:trPr>
          <w:trHeight w:val="813"/>
          <w:jc w:val="center"/>
        </w:trPr>
        <w:tc>
          <w:tcPr>
            <w:tcW w:w="18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25F5" w:rsidRPr="00836706" w:rsidRDefault="006A25F5" w:rsidP="00F3340B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5F5" w:rsidRPr="00836706" w:rsidRDefault="00F3340B" w:rsidP="00F334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3340B">
              <w:rPr>
                <w:rFonts w:ascii="HG丸ｺﾞｼｯｸM-PRO" w:eastAsia="HG丸ｺﾞｼｯｸM-PRO" w:hAnsi="HG丸ｺﾞｼｯｸM-PRO" w:hint="eastAsia"/>
                <w:sz w:val="24"/>
              </w:rPr>
              <w:t>医療機関名：</w:t>
            </w:r>
          </w:p>
          <w:p w:rsidR="006A25F5" w:rsidRPr="00836706" w:rsidRDefault="006A25F5" w:rsidP="00F3340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A25F5" w:rsidRPr="00836706" w:rsidRDefault="006A25F5" w:rsidP="006A25F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A25F5" w:rsidRPr="00836706" w:rsidRDefault="006A25F5" w:rsidP="006A25F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A25F5" w:rsidRPr="00836706" w:rsidTr="00B66D65">
        <w:trPr>
          <w:trHeight w:val="813"/>
          <w:jc w:val="center"/>
        </w:trPr>
        <w:tc>
          <w:tcPr>
            <w:tcW w:w="185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25F5" w:rsidRPr="00836706" w:rsidRDefault="006A25F5" w:rsidP="00F3340B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25F5" w:rsidRPr="00836706" w:rsidRDefault="006A25F5" w:rsidP="00F3340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25F5" w:rsidRPr="00836706" w:rsidRDefault="006A25F5" w:rsidP="006A25F5">
            <w:pPr>
              <w:tabs>
                <w:tab w:val="left" w:pos="751"/>
              </w:tabs>
              <w:ind w:leftChars="-47" w:left="-99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9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5F5" w:rsidRPr="00836706" w:rsidRDefault="006A25F5" w:rsidP="006A25F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A25F5" w:rsidRPr="00836706" w:rsidTr="00B66D65">
        <w:trPr>
          <w:trHeight w:val="813"/>
          <w:jc w:val="center"/>
        </w:trPr>
        <w:tc>
          <w:tcPr>
            <w:tcW w:w="18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A25F5" w:rsidRPr="00836706" w:rsidRDefault="006A25F5" w:rsidP="00F3340B">
            <w:pPr>
              <w:wordWrap w:val="0"/>
              <w:ind w:leftChars="65" w:left="136" w:rightChars="87" w:right="183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83670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年</w:t>
            </w:r>
          </w:p>
          <w:p w:rsidR="006A25F5" w:rsidRPr="00836706" w:rsidRDefault="006A25F5" w:rsidP="00F3340B">
            <w:pPr>
              <w:wordWrap w:val="0"/>
              <w:ind w:leftChars="-41" w:left="135" w:rightChars="87" w:right="183" w:hangingChars="92" w:hanging="221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836706">
              <w:rPr>
                <w:rFonts w:ascii="HG丸ｺﾞｼｯｸM-PRO" w:eastAsia="HG丸ｺﾞｼｯｸM-PRO" w:hAnsi="HG丸ｺﾞｼｯｸM-PRO" w:hint="eastAsia"/>
                <w:sz w:val="24"/>
              </w:rPr>
              <w:t>月　　日</w:t>
            </w:r>
          </w:p>
          <w:p w:rsidR="006A25F5" w:rsidRPr="00836706" w:rsidRDefault="006A25F5" w:rsidP="00F3340B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A25F5" w:rsidRPr="00836706" w:rsidRDefault="006A25F5" w:rsidP="00F3340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36706">
              <w:rPr>
                <w:rFonts w:ascii="HG丸ｺﾞｼｯｸM-PRO" w:eastAsia="HG丸ｺﾞｼｯｸM-PRO" w:hAnsi="HG丸ｺﾞｼｯｸM-PRO" w:hint="eastAsia"/>
                <w:sz w:val="24"/>
              </w:rPr>
              <w:t>から</w:t>
            </w:r>
          </w:p>
          <w:p w:rsidR="006A25F5" w:rsidRPr="00836706" w:rsidRDefault="006A25F5" w:rsidP="00F3340B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A25F5" w:rsidRPr="00836706" w:rsidRDefault="006A25F5" w:rsidP="00F3340B">
            <w:pPr>
              <w:wordWrap w:val="0"/>
              <w:ind w:rightChars="87" w:right="183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836706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年</w:t>
            </w:r>
          </w:p>
          <w:p w:rsidR="006A25F5" w:rsidRPr="00836706" w:rsidRDefault="006A25F5" w:rsidP="00F3340B">
            <w:pPr>
              <w:wordWrap w:val="0"/>
              <w:spacing w:line="280" w:lineRule="exact"/>
              <w:ind w:rightChars="87" w:right="183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836706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月　　日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25F5" w:rsidRPr="00836706" w:rsidRDefault="00F3340B" w:rsidP="00F334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3340B">
              <w:rPr>
                <w:rFonts w:ascii="HG丸ｺﾞｼｯｸM-PRO" w:eastAsia="HG丸ｺﾞｼｯｸM-PRO" w:hAnsi="HG丸ｺﾞｼｯｸM-PRO" w:hint="eastAsia"/>
                <w:sz w:val="24"/>
              </w:rPr>
              <w:t>病名：</w:t>
            </w:r>
          </w:p>
          <w:p w:rsidR="006A25F5" w:rsidRPr="00836706" w:rsidRDefault="006A25F5" w:rsidP="00F3340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A25F5" w:rsidRPr="00836706" w:rsidRDefault="006A25F5" w:rsidP="006A25F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9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A25F5" w:rsidRPr="00836706" w:rsidRDefault="006A25F5" w:rsidP="006A25F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A25F5" w:rsidRPr="00836706" w:rsidTr="00F3340B">
        <w:trPr>
          <w:trHeight w:val="813"/>
          <w:jc w:val="center"/>
        </w:trPr>
        <w:tc>
          <w:tcPr>
            <w:tcW w:w="18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25F5" w:rsidRPr="00836706" w:rsidRDefault="006A25F5" w:rsidP="00F3340B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F5" w:rsidRPr="00836706" w:rsidRDefault="006A25F5" w:rsidP="00F3340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A25F5" w:rsidRPr="00836706" w:rsidRDefault="006A25F5" w:rsidP="006A25F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A25F5" w:rsidRPr="00836706" w:rsidRDefault="006A25F5" w:rsidP="006A25F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A25F5" w:rsidRPr="00836706" w:rsidTr="00F3340B">
        <w:trPr>
          <w:trHeight w:val="813"/>
          <w:jc w:val="center"/>
        </w:trPr>
        <w:tc>
          <w:tcPr>
            <w:tcW w:w="18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25F5" w:rsidRPr="00836706" w:rsidRDefault="006A25F5" w:rsidP="00F3340B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5F5" w:rsidRPr="00836706" w:rsidRDefault="00F3340B" w:rsidP="00F334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3340B">
              <w:rPr>
                <w:rFonts w:ascii="HG丸ｺﾞｼｯｸM-PRO" w:eastAsia="HG丸ｺﾞｼｯｸM-PRO" w:hAnsi="HG丸ｺﾞｼｯｸM-PRO" w:hint="eastAsia"/>
                <w:sz w:val="24"/>
              </w:rPr>
              <w:t>医療機関名：</w:t>
            </w:r>
          </w:p>
          <w:p w:rsidR="006A25F5" w:rsidRPr="00836706" w:rsidRDefault="006A25F5" w:rsidP="00F3340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A25F5" w:rsidRPr="00836706" w:rsidRDefault="006A25F5" w:rsidP="006A25F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A25F5" w:rsidRPr="00836706" w:rsidRDefault="006A25F5" w:rsidP="006A25F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A25F5" w:rsidRPr="00836706" w:rsidTr="00B66D65">
        <w:trPr>
          <w:trHeight w:val="813"/>
          <w:jc w:val="center"/>
        </w:trPr>
        <w:tc>
          <w:tcPr>
            <w:tcW w:w="185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25F5" w:rsidRPr="00836706" w:rsidRDefault="006A25F5" w:rsidP="00F3340B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25F5" w:rsidRPr="00836706" w:rsidRDefault="006A25F5" w:rsidP="00F3340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25F5" w:rsidRPr="00836706" w:rsidRDefault="006A25F5" w:rsidP="006A25F5">
            <w:pPr>
              <w:tabs>
                <w:tab w:val="left" w:pos="751"/>
              </w:tabs>
              <w:ind w:leftChars="-47" w:left="-99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9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5F5" w:rsidRPr="00836706" w:rsidRDefault="006A25F5" w:rsidP="006A25F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A25F5" w:rsidRPr="00836706" w:rsidTr="00B66D65">
        <w:trPr>
          <w:trHeight w:val="813"/>
          <w:jc w:val="center"/>
        </w:trPr>
        <w:tc>
          <w:tcPr>
            <w:tcW w:w="18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A25F5" w:rsidRPr="00836706" w:rsidRDefault="006A25F5" w:rsidP="00F3340B">
            <w:pPr>
              <w:wordWrap w:val="0"/>
              <w:ind w:leftChars="65" w:left="136" w:rightChars="87" w:right="183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83670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年</w:t>
            </w:r>
          </w:p>
          <w:p w:rsidR="006A25F5" w:rsidRPr="00836706" w:rsidRDefault="006A25F5" w:rsidP="00F3340B">
            <w:pPr>
              <w:wordWrap w:val="0"/>
              <w:ind w:leftChars="-41" w:left="135" w:rightChars="87" w:right="183" w:hangingChars="92" w:hanging="221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836706">
              <w:rPr>
                <w:rFonts w:ascii="HG丸ｺﾞｼｯｸM-PRO" w:eastAsia="HG丸ｺﾞｼｯｸM-PRO" w:hAnsi="HG丸ｺﾞｼｯｸM-PRO" w:hint="eastAsia"/>
                <w:sz w:val="24"/>
              </w:rPr>
              <w:t>月　　日</w:t>
            </w:r>
          </w:p>
          <w:p w:rsidR="006A25F5" w:rsidRPr="00836706" w:rsidRDefault="006A25F5" w:rsidP="00F3340B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A25F5" w:rsidRPr="00836706" w:rsidRDefault="006A25F5" w:rsidP="00F3340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36706">
              <w:rPr>
                <w:rFonts w:ascii="HG丸ｺﾞｼｯｸM-PRO" w:eastAsia="HG丸ｺﾞｼｯｸM-PRO" w:hAnsi="HG丸ｺﾞｼｯｸM-PRO" w:hint="eastAsia"/>
                <w:sz w:val="24"/>
              </w:rPr>
              <w:t>から</w:t>
            </w:r>
          </w:p>
          <w:p w:rsidR="006A25F5" w:rsidRPr="00836706" w:rsidRDefault="006A25F5" w:rsidP="00F3340B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A25F5" w:rsidRPr="00836706" w:rsidRDefault="006A25F5" w:rsidP="00F3340B">
            <w:pPr>
              <w:wordWrap w:val="0"/>
              <w:ind w:rightChars="87" w:right="183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836706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年</w:t>
            </w:r>
          </w:p>
          <w:p w:rsidR="006A25F5" w:rsidRPr="00836706" w:rsidRDefault="006A25F5" w:rsidP="00F3340B">
            <w:pPr>
              <w:wordWrap w:val="0"/>
              <w:spacing w:line="280" w:lineRule="exact"/>
              <w:ind w:rightChars="87" w:right="183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836706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月　　日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25F5" w:rsidRPr="00836706" w:rsidRDefault="00F3340B" w:rsidP="00F334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3340B">
              <w:rPr>
                <w:rFonts w:ascii="HG丸ｺﾞｼｯｸM-PRO" w:eastAsia="HG丸ｺﾞｼｯｸM-PRO" w:hAnsi="HG丸ｺﾞｼｯｸM-PRO" w:hint="eastAsia"/>
                <w:sz w:val="24"/>
              </w:rPr>
              <w:t>病名：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A25F5" w:rsidRPr="00836706" w:rsidRDefault="006A25F5" w:rsidP="006A25F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9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A25F5" w:rsidRPr="00836706" w:rsidRDefault="006A25F5" w:rsidP="006A25F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A25F5" w:rsidRPr="00836706" w:rsidTr="00F3340B">
        <w:trPr>
          <w:trHeight w:val="813"/>
          <w:jc w:val="center"/>
        </w:trPr>
        <w:tc>
          <w:tcPr>
            <w:tcW w:w="18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25F5" w:rsidRPr="00836706" w:rsidRDefault="006A25F5" w:rsidP="00F3340B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F5" w:rsidRPr="00836706" w:rsidRDefault="006A25F5" w:rsidP="00F3340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A25F5" w:rsidRPr="00836706" w:rsidRDefault="006A25F5" w:rsidP="006A25F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A25F5" w:rsidRPr="00836706" w:rsidRDefault="006A25F5" w:rsidP="006A25F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A25F5" w:rsidRPr="00836706" w:rsidTr="00F3340B">
        <w:trPr>
          <w:trHeight w:val="813"/>
          <w:jc w:val="center"/>
        </w:trPr>
        <w:tc>
          <w:tcPr>
            <w:tcW w:w="18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25F5" w:rsidRPr="00836706" w:rsidRDefault="006A25F5" w:rsidP="00F3340B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5F5" w:rsidRPr="00836706" w:rsidRDefault="00F3340B" w:rsidP="00F334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3340B">
              <w:rPr>
                <w:rFonts w:ascii="HG丸ｺﾞｼｯｸM-PRO" w:eastAsia="HG丸ｺﾞｼｯｸM-PRO" w:hAnsi="HG丸ｺﾞｼｯｸM-PRO" w:hint="eastAsia"/>
                <w:sz w:val="24"/>
              </w:rPr>
              <w:t>医療機関名：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A25F5" w:rsidRPr="00836706" w:rsidRDefault="006A25F5" w:rsidP="006A25F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A25F5" w:rsidRPr="00836706" w:rsidRDefault="006A25F5" w:rsidP="006A25F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A25F5" w:rsidRPr="00836706" w:rsidTr="00B66D65">
        <w:trPr>
          <w:trHeight w:val="813"/>
          <w:jc w:val="center"/>
        </w:trPr>
        <w:tc>
          <w:tcPr>
            <w:tcW w:w="185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25F5" w:rsidRPr="00836706" w:rsidRDefault="006A25F5" w:rsidP="00F3340B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25F5" w:rsidRPr="00836706" w:rsidRDefault="006A25F5" w:rsidP="00F3340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25F5" w:rsidRPr="00836706" w:rsidRDefault="006A25F5" w:rsidP="006A25F5">
            <w:pPr>
              <w:tabs>
                <w:tab w:val="left" w:pos="751"/>
              </w:tabs>
              <w:ind w:leftChars="-47" w:left="-99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9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5F5" w:rsidRPr="00836706" w:rsidRDefault="006A25F5" w:rsidP="006A25F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A25F5" w:rsidRPr="00836706" w:rsidTr="00B66D65">
        <w:trPr>
          <w:trHeight w:val="813"/>
          <w:jc w:val="center"/>
        </w:trPr>
        <w:tc>
          <w:tcPr>
            <w:tcW w:w="18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A25F5" w:rsidRPr="00836706" w:rsidRDefault="006A25F5" w:rsidP="00F3340B">
            <w:pPr>
              <w:wordWrap w:val="0"/>
              <w:ind w:leftChars="65" w:left="136" w:rightChars="87" w:right="183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83670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年</w:t>
            </w:r>
          </w:p>
          <w:p w:rsidR="006A25F5" w:rsidRPr="00836706" w:rsidRDefault="006A25F5" w:rsidP="00F3340B">
            <w:pPr>
              <w:wordWrap w:val="0"/>
              <w:ind w:leftChars="-41" w:left="135" w:rightChars="87" w:right="183" w:hangingChars="92" w:hanging="221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836706">
              <w:rPr>
                <w:rFonts w:ascii="HG丸ｺﾞｼｯｸM-PRO" w:eastAsia="HG丸ｺﾞｼｯｸM-PRO" w:hAnsi="HG丸ｺﾞｼｯｸM-PRO" w:hint="eastAsia"/>
                <w:sz w:val="24"/>
              </w:rPr>
              <w:t>月　　日</w:t>
            </w:r>
          </w:p>
          <w:p w:rsidR="006A25F5" w:rsidRPr="00836706" w:rsidRDefault="006A25F5" w:rsidP="00F3340B">
            <w:pPr>
              <w:ind w:rightChars="20" w:right="42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A25F5" w:rsidRPr="00836706" w:rsidRDefault="006A25F5" w:rsidP="00F3340B">
            <w:pPr>
              <w:ind w:rightChars="20" w:right="42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36706">
              <w:rPr>
                <w:rFonts w:ascii="HG丸ｺﾞｼｯｸM-PRO" w:eastAsia="HG丸ｺﾞｼｯｸM-PRO" w:hAnsi="HG丸ｺﾞｼｯｸM-PRO" w:hint="eastAsia"/>
                <w:sz w:val="24"/>
              </w:rPr>
              <w:t>から</w:t>
            </w:r>
          </w:p>
          <w:p w:rsidR="006A25F5" w:rsidRPr="00836706" w:rsidRDefault="006A25F5" w:rsidP="00F3340B">
            <w:pPr>
              <w:ind w:rightChars="20" w:right="42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6A25F5" w:rsidRPr="00836706" w:rsidRDefault="006A25F5" w:rsidP="00F3340B">
            <w:pPr>
              <w:wordWrap w:val="0"/>
              <w:ind w:rightChars="87" w:right="183"/>
              <w:jc w:val="righ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836706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年</w:t>
            </w:r>
          </w:p>
          <w:p w:rsidR="006A25F5" w:rsidRPr="00836706" w:rsidRDefault="006A25F5" w:rsidP="00F3340B">
            <w:pPr>
              <w:wordWrap w:val="0"/>
              <w:spacing w:line="280" w:lineRule="exact"/>
              <w:ind w:rightChars="87" w:right="183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836706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月　　日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A25F5" w:rsidRPr="00836706" w:rsidRDefault="00F3340B" w:rsidP="00F334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3340B">
              <w:rPr>
                <w:rFonts w:ascii="HG丸ｺﾞｼｯｸM-PRO" w:eastAsia="HG丸ｺﾞｼｯｸM-PRO" w:hAnsi="HG丸ｺﾞｼｯｸM-PRO" w:hint="eastAsia"/>
                <w:sz w:val="24"/>
              </w:rPr>
              <w:t>病名：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A25F5" w:rsidRPr="00836706" w:rsidRDefault="006A25F5" w:rsidP="006A25F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9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A25F5" w:rsidRPr="00836706" w:rsidRDefault="005D6AD4" w:rsidP="006A25F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A74396" wp14:editId="3CD8BDFD">
                      <wp:simplePos x="0" y="0"/>
                      <wp:positionH relativeFrom="column">
                        <wp:posOffset>1589405</wp:posOffset>
                      </wp:positionH>
                      <wp:positionV relativeFrom="paragraph">
                        <wp:posOffset>401320</wp:posOffset>
                      </wp:positionV>
                      <wp:extent cx="352425" cy="191452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1914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5D6AD4" w:rsidRPr="00E96597" w:rsidRDefault="005D6AD4" w:rsidP="005D6AD4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E96597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裏面に記載例があります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25.15pt;margin-top:31.6pt;width:27.75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" fillcolor="window" strokeweight=".5pt">
                      <v:stroke dashstyle="3 1"/>
                      <v:textbox style="layout-flow:vertical-ideographic">
                        <w:txbxContent>
                          <w:p w:rsidR="005D6AD4" w:rsidRPr="00E96597" w:rsidRDefault="005D6AD4" w:rsidP="005D6AD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965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裏面に記載例があります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A25F5" w:rsidRPr="00836706" w:rsidTr="00F3340B">
        <w:trPr>
          <w:trHeight w:val="813"/>
          <w:jc w:val="center"/>
        </w:trPr>
        <w:tc>
          <w:tcPr>
            <w:tcW w:w="18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25F5" w:rsidRPr="00836706" w:rsidRDefault="006A25F5" w:rsidP="00F3340B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F5" w:rsidRPr="00836706" w:rsidRDefault="006A25F5" w:rsidP="00F3340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A25F5" w:rsidRPr="00836706" w:rsidRDefault="006A25F5" w:rsidP="006A25F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A25F5" w:rsidRPr="00836706" w:rsidRDefault="006A25F5" w:rsidP="006A25F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A25F5" w:rsidRPr="00836706" w:rsidTr="00F3340B">
        <w:trPr>
          <w:trHeight w:val="813"/>
          <w:jc w:val="center"/>
        </w:trPr>
        <w:tc>
          <w:tcPr>
            <w:tcW w:w="18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25F5" w:rsidRPr="00836706" w:rsidRDefault="006A25F5" w:rsidP="00F3340B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5F5" w:rsidRPr="00836706" w:rsidRDefault="00F3340B" w:rsidP="00F3340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3340B">
              <w:rPr>
                <w:rFonts w:ascii="HG丸ｺﾞｼｯｸM-PRO" w:eastAsia="HG丸ｺﾞｼｯｸM-PRO" w:hAnsi="HG丸ｺﾞｼｯｸM-PRO" w:hint="eastAsia"/>
                <w:sz w:val="24"/>
              </w:rPr>
              <w:t>医療機関名：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A25F5" w:rsidRPr="00836706" w:rsidRDefault="006A25F5" w:rsidP="006A25F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9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A25F5" w:rsidRPr="00836706" w:rsidRDefault="006A25F5" w:rsidP="006A25F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A25F5" w:rsidRPr="00836706" w:rsidTr="00F3340B">
        <w:trPr>
          <w:trHeight w:val="813"/>
          <w:jc w:val="center"/>
        </w:trPr>
        <w:tc>
          <w:tcPr>
            <w:tcW w:w="185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25F5" w:rsidRPr="00836706" w:rsidRDefault="006A25F5" w:rsidP="00F3340B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A25F5" w:rsidRPr="00836706" w:rsidRDefault="006A25F5" w:rsidP="00F3340B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25F5" w:rsidRPr="00836706" w:rsidRDefault="006A25F5" w:rsidP="006A25F5">
            <w:pPr>
              <w:tabs>
                <w:tab w:val="left" w:pos="751"/>
              </w:tabs>
              <w:ind w:leftChars="-47" w:left="-99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9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5F5" w:rsidRPr="00836706" w:rsidRDefault="006A25F5" w:rsidP="006A25F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A065E5" w:rsidRPr="003C6BC5" w:rsidRDefault="009456B6" w:rsidP="006A25F5">
      <w:pPr>
        <w:jc w:val="center"/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F95445" wp14:editId="3522BF79">
                <wp:simplePos x="0" y="0"/>
                <wp:positionH relativeFrom="column">
                  <wp:posOffset>6246495</wp:posOffset>
                </wp:positionH>
                <wp:positionV relativeFrom="page">
                  <wp:posOffset>461645</wp:posOffset>
                </wp:positionV>
                <wp:extent cx="418320" cy="3180600"/>
                <wp:effectExtent l="0" t="0" r="20320" b="2032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20" cy="3180600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3340B" w:rsidRPr="00901547" w:rsidRDefault="00F3340B" w:rsidP="009456B6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6A25F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医療編／</w:t>
                            </w:r>
                            <w:r w:rsidRPr="009015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服薬の記録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27" style="position:absolute;left:0;text-align:left;margin-left:491.85pt;margin-top:36.35pt;width:32.95pt;height:2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" filled="f" strokecolor="windowText" strokeweight="1pt">
                <v:stroke linestyle="thinThin"/>
                <v:textbox style="layout-flow:vertical-ideographic">
                  <w:txbxContent>
                    <w:p w:rsidR="00F3340B" w:rsidRPr="00901547" w:rsidRDefault="00F3340B" w:rsidP="009456B6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6A25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医</w:t>
                      </w:r>
                      <w:bookmarkStart w:id="1" w:name="_GoBack"/>
                      <w:bookmarkEnd w:id="1"/>
                      <w:r w:rsidRPr="006A25F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療編／</w:t>
                      </w:r>
                      <w:r w:rsidRPr="009015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服薬の記録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065E5" w:rsidRPr="003C6BC5" w:rsidSect="00F07F19">
      <w:footerReference w:type="even" r:id="rId8"/>
      <w:footerReference w:type="default" r:id="rId9"/>
      <w:pgSz w:w="11906" w:h="16838"/>
      <w:pgMar w:top="737" w:right="1077" w:bottom="567" w:left="1077" w:header="425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40B" w:rsidRDefault="00F3340B" w:rsidP="00AE296D">
      <w:r>
        <w:separator/>
      </w:r>
    </w:p>
  </w:endnote>
  <w:endnote w:type="continuationSeparator" w:id="0">
    <w:p w:rsidR="00F3340B" w:rsidRDefault="00F3340B" w:rsidP="00A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060195"/>
      <w:placeholder>
        <w:docPart w:val="CDBFFD75FAE047FEB9DA7A3353CD6738"/>
      </w:placeholder>
      <w:temporary/>
      <w:showingPlcHdr/>
    </w:sdtPr>
    <w:sdtEndPr/>
    <w:sdtContent>
      <w:p w:rsidR="00F3340B" w:rsidRDefault="00F3340B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F3340B" w:rsidRDefault="00F3340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40B" w:rsidRPr="00444839" w:rsidRDefault="00F3340B" w:rsidP="00444839">
    <w:pPr>
      <w:pStyle w:val="a5"/>
      <w:jc w:val="center"/>
    </w:pPr>
    <w:r w:rsidRPr="008922AA">
      <w:rPr>
        <w:rFonts w:ascii="HG丸ｺﾞｼｯｸM-PRO" w:eastAsia="HG丸ｺﾞｼｯｸM-PRO" w:hAnsi="HG丸ｺﾞｼｯｸM-PRO" w:hint="eastAsia"/>
      </w:rPr>
      <w:t>藤井寺市サポートブック「はばたき」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40B" w:rsidRDefault="00F3340B" w:rsidP="00AE296D">
      <w:r>
        <w:separator/>
      </w:r>
    </w:p>
  </w:footnote>
  <w:footnote w:type="continuationSeparator" w:id="0">
    <w:p w:rsidR="00F3340B" w:rsidRDefault="00F3340B" w:rsidP="00AE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1"/>
    <w:rsid w:val="00002792"/>
    <w:rsid w:val="000437DA"/>
    <w:rsid w:val="00111698"/>
    <w:rsid w:val="00296FE6"/>
    <w:rsid w:val="002A6990"/>
    <w:rsid w:val="0030210F"/>
    <w:rsid w:val="00333D34"/>
    <w:rsid w:val="003C6BC5"/>
    <w:rsid w:val="00444839"/>
    <w:rsid w:val="0049791C"/>
    <w:rsid w:val="005507C8"/>
    <w:rsid w:val="005C4463"/>
    <w:rsid w:val="005D6AD4"/>
    <w:rsid w:val="006224DD"/>
    <w:rsid w:val="00624ADF"/>
    <w:rsid w:val="00641DFB"/>
    <w:rsid w:val="006A25F5"/>
    <w:rsid w:val="00703EB1"/>
    <w:rsid w:val="00745331"/>
    <w:rsid w:val="007A50DE"/>
    <w:rsid w:val="00901547"/>
    <w:rsid w:val="009456B6"/>
    <w:rsid w:val="00A065E5"/>
    <w:rsid w:val="00A30DA8"/>
    <w:rsid w:val="00AE296D"/>
    <w:rsid w:val="00B66D65"/>
    <w:rsid w:val="00C20549"/>
    <w:rsid w:val="00C554BD"/>
    <w:rsid w:val="00D41DAC"/>
    <w:rsid w:val="00DB132B"/>
    <w:rsid w:val="00F07F19"/>
    <w:rsid w:val="00F3340B"/>
    <w:rsid w:val="00F3799F"/>
    <w:rsid w:val="00F53A02"/>
    <w:rsid w:val="00F65F89"/>
    <w:rsid w:val="00FA53ED"/>
    <w:rsid w:val="00FD4281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BFFD75FAE047FEB9DA7A3353CD6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1E3F00-0812-4988-A5AF-5EF5E0F7E462}"/>
      </w:docPartPr>
      <w:docPartBody>
        <w:p w:rsidR="00915FFF" w:rsidRDefault="00915FFF" w:rsidP="00915FFF">
          <w:pPr>
            <w:pStyle w:val="CDBFFD75FAE047FEB9DA7A3353CD6738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F"/>
    <w:rsid w:val="00915FFF"/>
    <w:rsid w:val="009202DE"/>
    <w:rsid w:val="00A00362"/>
    <w:rsid w:val="00B1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F134E-24B1-4529-9B74-3D9EA806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E5A30C76.dotm</Template>
  <TotalTime>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貴啓</dc:creator>
  <cp:lastModifiedBy>坂本　貴啓</cp:lastModifiedBy>
  <cp:revision>7</cp:revision>
  <cp:lastPrinted>2020-01-20T05:22:00Z</cp:lastPrinted>
  <dcterms:created xsi:type="dcterms:W3CDTF">2020-01-24T05:36:00Z</dcterms:created>
  <dcterms:modified xsi:type="dcterms:W3CDTF">2020-03-13T10:10:00Z</dcterms:modified>
</cp:coreProperties>
</file>