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A9" w:rsidRDefault="001725A9" w:rsidP="001725A9">
      <w:pPr>
        <w:ind w:leftChars="800" w:left="168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384867">
        <w:rPr>
          <w:rFonts w:ascii="HG丸ｺﾞｼｯｸM-PRO" w:eastAsia="HG丸ｺﾞｼｯｸM-PRO" w:hAnsi="HG丸ｺﾞｼｯｸM-PRO" w:hint="eastAsia"/>
          <w:sz w:val="40"/>
        </w:rPr>
        <w:t>福祉支援の記録</w:t>
      </w:r>
      <w:r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障害者手帳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医療助成関係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手当・年金】</w:t>
      </w:r>
    </w:p>
    <w:p w:rsidR="001725A9" w:rsidRPr="00471DA8" w:rsidRDefault="001725A9" w:rsidP="001725A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71DA8">
        <w:rPr>
          <w:rFonts w:ascii="HG丸ｺﾞｼｯｸM-PRO" w:eastAsia="HG丸ｺﾞｼｯｸM-PRO" w:hAnsi="HG丸ｺﾞｼｯｸM-PRO" w:hint="eastAsia"/>
          <w:sz w:val="24"/>
        </w:rPr>
        <w:t>●身体障害者手帳</w:t>
      </w:r>
    </w:p>
    <w:tbl>
      <w:tblPr>
        <w:tblW w:w="0" w:type="auto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2835"/>
        <w:gridCol w:w="1984"/>
        <w:gridCol w:w="2835"/>
      </w:tblGrid>
      <w:tr w:rsidR="001725A9" w:rsidTr="00533EC1">
        <w:trPr>
          <w:trHeight w:val="178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交付日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次回認定の時期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1725A9" w:rsidTr="00533EC1">
        <w:trPr>
          <w:trHeight w:val="509"/>
          <w:jc w:val="center"/>
        </w:trPr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1725A9" w:rsidRPr="00471DA8" w:rsidRDefault="001725A9" w:rsidP="001725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25A9" w:rsidTr="00533EC1">
        <w:trPr>
          <w:trHeight w:val="261"/>
          <w:jc w:val="center"/>
        </w:trPr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等級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等級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25A9" w:rsidTr="00533EC1">
        <w:trPr>
          <w:trHeight w:val="593"/>
          <w:jc w:val="center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Pr="00471DA8" w:rsidRDefault="001725A9" w:rsidP="00533EC1">
            <w:pPr>
              <w:ind w:leftChars="200" w:left="420" w:rightChars="20" w:right="42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71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71D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級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級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25A9" w:rsidRDefault="001725A9" w:rsidP="001725A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725A9" w:rsidRPr="00471DA8" w:rsidRDefault="001725A9" w:rsidP="001725A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71DA8">
        <w:rPr>
          <w:rFonts w:ascii="HG丸ｺﾞｼｯｸM-PRO" w:eastAsia="HG丸ｺﾞｼｯｸM-PRO" w:hAnsi="HG丸ｺﾞｼｯｸM-PRO" w:hint="eastAsia"/>
          <w:sz w:val="24"/>
        </w:rPr>
        <w:t>●療育手帳</w:t>
      </w:r>
    </w:p>
    <w:tbl>
      <w:tblPr>
        <w:tblW w:w="0" w:type="auto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914"/>
      </w:tblGrid>
      <w:tr w:rsidR="001725A9" w:rsidTr="00533EC1">
        <w:trPr>
          <w:trHeight w:val="31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DA8">
              <w:rPr>
                <w:rFonts w:ascii="HG丸ｺﾞｼｯｸM-PRO" w:eastAsia="HG丸ｺﾞｼｯｸM-PRO" w:hAnsi="HG丸ｺﾞｼｯｸM-PRO"/>
                <w:sz w:val="24"/>
              </w:rPr>
              <w:t>交付日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①次回更新の時期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②次回更新の時期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③次回更新の時期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④次回更新の時期</w:t>
            </w:r>
          </w:p>
        </w:tc>
      </w:tr>
      <w:tr w:rsidR="001725A9" w:rsidTr="00533EC1">
        <w:trPr>
          <w:trHeight w:val="229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1725A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D35E6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35E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1725A9" w:rsidRDefault="001725A9" w:rsidP="001725A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D35E6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35E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913" w:type="dxa"/>
            <w:vAlign w:val="center"/>
          </w:tcPr>
          <w:p w:rsidR="001725A9" w:rsidRDefault="001725A9" w:rsidP="001725A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D35E6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</w:t>
            </w:r>
          </w:p>
        </w:tc>
        <w:tc>
          <w:tcPr>
            <w:tcW w:w="1914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1725A9" w:rsidTr="00533EC1">
        <w:trPr>
          <w:trHeight w:val="278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</w:t>
            </w:r>
            <w:r w:rsidRPr="001725A9">
              <w:rPr>
                <w:rFonts w:ascii="HG丸ｺﾞｼｯｸM-PRO" w:eastAsia="HG丸ｺﾞｼｯｸM-PRO" w:hAnsi="HG丸ｺﾞｼｯｸM-PRO" w:hint="eastAsia"/>
                <w:sz w:val="22"/>
              </w:rPr>
              <w:t>Ｂ２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</w:t>
            </w:r>
            <w:r w:rsidRPr="001725A9">
              <w:rPr>
                <w:rFonts w:ascii="HG丸ｺﾞｼｯｸM-PRO" w:eastAsia="HG丸ｺﾞｼｯｸM-PRO" w:hAnsi="HG丸ｺﾞｼｯｸM-PRO" w:hint="eastAsia"/>
                <w:sz w:val="22"/>
              </w:rPr>
              <w:t>Ｂ２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</w:tr>
      <w:tr w:rsidR="001725A9" w:rsidTr="00533EC1">
        <w:trPr>
          <w:trHeight w:val="340"/>
          <w:jc w:val="center"/>
        </w:trPr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等級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⑤次回更新の時期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⑥次回更新の時期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⑦次回更新の時期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⑧次回更新の時期</w:t>
            </w:r>
          </w:p>
        </w:tc>
      </w:tr>
      <w:tr w:rsidR="001725A9" w:rsidTr="00533EC1">
        <w:trPr>
          <w:trHeight w:val="245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Ｂ１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725A9">
              <w:rPr>
                <w:rFonts w:ascii="HG丸ｺﾞｼｯｸM-PRO" w:eastAsia="HG丸ｺﾞｼｯｸM-PRO" w:hAnsi="HG丸ｺﾞｼｯｸM-PRO" w:hint="eastAsia"/>
                <w:sz w:val="22"/>
              </w:rPr>
              <w:t>Ｂ２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1725A9" w:rsidTr="00533EC1">
        <w:trPr>
          <w:trHeight w:val="376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Ａ・Ｂ１・Ｂ２</w:t>
            </w:r>
          </w:p>
        </w:tc>
      </w:tr>
    </w:tbl>
    <w:p w:rsidR="001725A9" w:rsidRDefault="001725A9" w:rsidP="001725A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725A9" w:rsidRPr="00471DA8" w:rsidRDefault="001725A9" w:rsidP="001725A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71DA8">
        <w:rPr>
          <w:rFonts w:ascii="HG丸ｺﾞｼｯｸM-PRO" w:eastAsia="HG丸ｺﾞｼｯｸM-PRO" w:hAnsi="HG丸ｺﾞｼｯｸM-PRO" w:hint="eastAsia"/>
          <w:sz w:val="24"/>
        </w:rPr>
        <w:t>●精神障害者保健福祉手帳</w:t>
      </w:r>
    </w:p>
    <w:tbl>
      <w:tblPr>
        <w:tblW w:w="0" w:type="auto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914"/>
      </w:tblGrid>
      <w:tr w:rsidR="001725A9" w:rsidTr="00533EC1">
        <w:trPr>
          <w:trHeight w:val="31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DA8">
              <w:rPr>
                <w:rFonts w:ascii="HG丸ｺﾞｼｯｸM-PRO" w:eastAsia="HG丸ｺﾞｼｯｸM-PRO" w:hAnsi="HG丸ｺﾞｼｯｸM-PRO"/>
                <w:sz w:val="24"/>
              </w:rPr>
              <w:t>交付日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①次回更新の時期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②次回更新の時期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③次回更新の時期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hAnsi="HG丸ｺﾞｼｯｸM-PRO" w:hint="eastAsia"/>
              </w:rPr>
              <w:t>④次回更新の時期</w:t>
            </w:r>
          </w:p>
        </w:tc>
      </w:tr>
      <w:tr w:rsidR="001725A9" w:rsidTr="00533EC1">
        <w:trPr>
          <w:trHeight w:val="360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42EF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1725A9" w:rsidTr="00533EC1">
        <w:trPr>
          <w:trHeight w:val="366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</w:tr>
      <w:tr w:rsidR="001725A9" w:rsidTr="00533EC1">
        <w:trPr>
          <w:trHeight w:val="285"/>
          <w:jc w:val="center"/>
        </w:trPr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等級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⑤次回更新の時期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⑥次回更新の時期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⑦次回更新の時期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Cs w:val="18"/>
              </w:rPr>
              <w:t>⑧次回更新の時期</w:t>
            </w:r>
          </w:p>
        </w:tc>
      </w:tr>
      <w:tr w:rsidR="001725A9" w:rsidTr="00533EC1">
        <w:trPr>
          <w:trHeight w:val="334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1725A9" w:rsidTr="00533EC1">
        <w:trPr>
          <w:trHeight w:val="212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5A9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１級・２級・３級</w:t>
            </w:r>
          </w:p>
        </w:tc>
      </w:tr>
    </w:tbl>
    <w:p w:rsidR="001725A9" w:rsidRDefault="001725A9" w:rsidP="001725A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725A9" w:rsidRPr="00471DA8" w:rsidRDefault="001725A9" w:rsidP="001725A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71DA8">
        <w:rPr>
          <w:rFonts w:ascii="HG丸ｺﾞｼｯｸM-PRO" w:eastAsia="HG丸ｺﾞｼｯｸM-PRO" w:hAnsi="HG丸ｺﾞｼｯｸM-PRO" w:hint="eastAsia"/>
          <w:sz w:val="24"/>
        </w:rPr>
        <w:t>●医療助成</w:t>
      </w:r>
    </w:p>
    <w:tbl>
      <w:tblPr>
        <w:tblW w:w="0" w:type="auto"/>
        <w:jc w:val="center"/>
        <w:tblInd w:w="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276"/>
        <w:gridCol w:w="3543"/>
        <w:gridCol w:w="3531"/>
      </w:tblGrid>
      <w:tr w:rsidR="001725A9" w:rsidTr="001725A9">
        <w:trPr>
          <w:trHeight w:val="275"/>
          <w:jc w:val="center"/>
        </w:trPr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医療費の助成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受給期間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内容・病名など</w:t>
            </w:r>
          </w:p>
        </w:tc>
      </w:tr>
      <w:tr w:rsidR="001725A9" w:rsidTr="001725A9">
        <w:trPr>
          <w:trHeight w:val="255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重度障害者医療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25A9" w:rsidTr="001725A9">
        <w:trPr>
          <w:trHeight w:val="345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25A9" w:rsidRPr="003F1508" w:rsidRDefault="001725A9" w:rsidP="001725A9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3F150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自立支援</w:t>
            </w:r>
          </w:p>
          <w:p w:rsidR="001725A9" w:rsidRPr="00471DA8" w:rsidRDefault="001725A9" w:rsidP="00B172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150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育</w:t>
            </w:r>
            <w:bookmarkStart w:id="0" w:name="_GoBack"/>
            <w:bookmarkEnd w:id="0"/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Default="001725A9" w:rsidP="001725A9">
            <w:pPr>
              <w:ind w:leftChars="-47" w:hangingChars="45" w:hanging="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5A9" w:rsidRPr="00C71060" w:rsidRDefault="001725A9" w:rsidP="00533EC1">
            <w:pPr>
              <w:jc w:val="left"/>
              <w:rPr>
                <w:rFonts w:ascii="HGS創英角ﾎﾟｯﾌﾟ体" w:eastAsia="HGS創英角ﾎﾟｯﾌﾟ体" w:hAnsi="HGS創英角ﾎﾟｯﾌﾟ体"/>
                <w:b/>
                <w:sz w:val="22"/>
              </w:rPr>
            </w:pPr>
          </w:p>
        </w:tc>
      </w:tr>
      <w:tr w:rsidR="001725A9" w:rsidTr="001725A9">
        <w:trPr>
          <w:trHeight w:val="405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更生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25A9" w:rsidTr="001725A9">
        <w:trPr>
          <w:trHeight w:val="195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Pr="00471DA8" w:rsidRDefault="001725A9" w:rsidP="00CD622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精神通院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25A9" w:rsidTr="001725A9">
        <w:trPr>
          <w:trHeight w:val="210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小児慢性特定疾患医療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5A9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5A9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25A9" w:rsidRDefault="001725A9" w:rsidP="001725A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725A9" w:rsidRPr="00471DA8" w:rsidRDefault="0048441E" w:rsidP="001725A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CAF7" wp14:editId="4C9B46D6">
                <wp:simplePos x="0" y="0"/>
                <wp:positionH relativeFrom="column">
                  <wp:posOffset>6255385</wp:posOffset>
                </wp:positionH>
                <wp:positionV relativeFrom="paragraph">
                  <wp:posOffset>36195</wp:posOffset>
                </wp:positionV>
                <wp:extent cx="352425" cy="1914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33EC1" w:rsidRPr="00E96597" w:rsidRDefault="00533EC1" w:rsidP="004844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92.55pt;margin-top:2.8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" fillcolor="window" strokeweight=".5pt">
                <v:stroke dashstyle="3 1"/>
                <v:textbox style="layout-flow:vertical-ideographic">
                  <w:txbxContent>
                    <w:p w:rsidR="00533EC1" w:rsidRPr="00E96597" w:rsidRDefault="00533EC1" w:rsidP="004844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1725A9" w:rsidRPr="00471DA8">
        <w:rPr>
          <w:rFonts w:ascii="HG丸ｺﾞｼｯｸM-PRO" w:eastAsia="HG丸ｺﾞｼｯｸM-PRO" w:hAnsi="HG丸ｺﾞｼｯｸM-PRO" w:hint="eastAsia"/>
          <w:sz w:val="24"/>
        </w:rPr>
        <w:t>●手当・障害年金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1725A9" w:rsidTr="001725A9">
        <w:trPr>
          <w:trHeight w:val="11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手当・年金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1725A9" w:rsidRPr="00471DA8" w:rsidRDefault="001725A9" w:rsidP="00533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受給期間</w:t>
            </w:r>
          </w:p>
        </w:tc>
      </w:tr>
      <w:tr w:rsidR="001725A9" w:rsidTr="001725A9">
        <w:trPr>
          <w:trHeight w:val="330"/>
        </w:trPr>
        <w:tc>
          <w:tcPr>
            <w:tcW w:w="4536" w:type="dxa"/>
            <w:tcBorders>
              <w:left w:val="single" w:sz="12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特別児童扶養手当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725A9" w:rsidRPr="00471DA8" w:rsidRDefault="001725A9" w:rsidP="001725A9">
            <w:pPr>
              <w:ind w:leftChars="-47" w:left="-1" w:hangingChars="41" w:hanging="9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月～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</w:p>
        </w:tc>
      </w:tr>
      <w:tr w:rsidR="001725A9" w:rsidTr="001725A9">
        <w:trPr>
          <w:trHeight w:val="375"/>
        </w:trPr>
        <w:tc>
          <w:tcPr>
            <w:tcW w:w="4536" w:type="dxa"/>
            <w:tcBorders>
              <w:left w:val="single" w:sz="12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障害児福祉手当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1725A9" w:rsidTr="001725A9">
        <w:trPr>
          <w:trHeight w:val="195"/>
        </w:trPr>
        <w:tc>
          <w:tcPr>
            <w:tcW w:w="4536" w:type="dxa"/>
            <w:tcBorders>
              <w:left w:val="single" w:sz="12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障害年金</w:t>
            </w:r>
            <w:r w:rsidRPr="00471DA8"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　　　）級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1725A9" w:rsidTr="001725A9">
        <w:trPr>
          <w:trHeight w:val="225"/>
        </w:trPr>
        <w:tc>
          <w:tcPr>
            <w:tcW w:w="4536" w:type="dxa"/>
            <w:tcBorders>
              <w:left w:val="single" w:sz="12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その他（　　　　　　　　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　）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1725A9" w:rsidTr="001725A9">
        <w:trPr>
          <w:trHeight w:val="27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:rsidR="001725A9" w:rsidRPr="00471DA8" w:rsidRDefault="001725A9" w:rsidP="00533EC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その他（　　　　　　　　　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）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1725A9" w:rsidRPr="00471DA8" w:rsidRDefault="001725A9" w:rsidP="00533EC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DA8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　　月～　　　年　　月</w:t>
            </w:r>
          </w:p>
        </w:tc>
      </w:tr>
    </w:tbl>
    <w:p w:rsidR="00A065E5" w:rsidRPr="003C6BC5" w:rsidRDefault="009456B6" w:rsidP="001725A9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8BC1" wp14:editId="2AB25BA8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EC1" w:rsidRPr="00E529F5" w:rsidRDefault="00533EC1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25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福祉編／</w:t>
                            </w:r>
                            <w:r w:rsidRPr="00E52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福祉支援の記録（手帳など）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533EC1" w:rsidRPr="00E529F5" w:rsidRDefault="00533EC1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725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福祉編／</w:t>
                      </w:r>
                      <w:bookmarkStart w:id="1" w:name="_GoBack"/>
                      <w:r w:rsidRPr="00E52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福祉支援の記録（手帳など）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C1" w:rsidRDefault="00533EC1" w:rsidP="00AE296D">
      <w:r>
        <w:separator/>
      </w:r>
    </w:p>
  </w:endnote>
  <w:endnote w:type="continuationSeparator" w:id="0">
    <w:p w:rsidR="00533EC1" w:rsidRDefault="00533EC1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533EC1" w:rsidRDefault="00533EC1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533EC1" w:rsidRDefault="00533E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C1" w:rsidRPr="00444839" w:rsidRDefault="00533EC1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C1" w:rsidRDefault="00533EC1" w:rsidP="00AE296D">
      <w:r>
        <w:separator/>
      </w:r>
    </w:p>
  </w:footnote>
  <w:footnote w:type="continuationSeparator" w:id="0">
    <w:p w:rsidR="00533EC1" w:rsidRDefault="00533EC1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1725A9"/>
    <w:rsid w:val="00296FE6"/>
    <w:rsid w:val="002A6990"/>
    <w:rsid w:val="0030210F"/>
    <w:rsid w:val="00333D34"/>
    <w:rsid w:val="003C6BC5"/>
    <w:rsid w:val="003F1508"/>
    <w:rsid w:val="00444839"/>
    <w:rsid w:val="0048441E"/>
    <w:rsid w:val="00533EC1"/>
    <w:rsid w:val="005507C8"/>
    <w:rsid w:val="005B5BE9"/>
    <w:rsid w:val="005C4463"/>
    <w:rsid w:val="006224DD"/>
    <w:rsid w:val="00624ADF"/>
    <w:rsid w:val="00641DFB"/>
    <w:rsid w:val="00703EB1"/>
    <w:rsid w:val="00745331"/>
    <w:rsid w:val="009456B6"/>
    <w:rsid w:val="00A065E5"/>
    <w:rsid w:val="00A30DA8"/>
    <w:rsid w:val="00AE296D"/>
    <w:rsid w:val="00B172CD"/>
    <w:rsid w:val="00C20549"/>
    <w:rsid w:val="00C554BD"/>
    <w:rsid w:val="00CD6220"/>
    <w:rsid w:val="00D41DAC"/>
    <w:rsid w:val="00DB132B"/>
    <w:rsid w:val="00E529F5"/>
    <w:rsid w:val="00F07F19"/>
    <w:rsid w:val="00F3799F"/>
    <w:rsid w:val="00F53A02"/>
    <w:rsid w:val="00F65F89"/>
    <w:rsid w:val="00FA02FB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86237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4C9E-E3B7-44C1-B9C4-2B2E6643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B70CE5C5.dotm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9</cp:revision>
  <cp:lastPrinted>2020-01-20T05:22:00Z</cp:lastPrinted>
  <dcterms:created xsi:type="dcterms:W3CDTF">2020-02-12T02:27:00Z</dcterms:created>
  <dcterms:modified xsi:type="dcterms:W3CDTF">2020-03-16T01:07:00Z</dcterms:modified>
</cp:coreProperties>
</file>